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6A" w:rsidRDefault="00C8706A" w:rsidP="00C8706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8706A" w:rsidRDefault="00C8706A" w:rsidP="00C8706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C8706A" w:rsidRDefault="00C8706A" w:rsidP="00C8706A">
      <w:pPr>
        <w:ind w:right="-1"/>
        <w:jc w:val="center"/>
        <w:rPr>
          <w:sz w:val="28"/>
          <w:szCs w:val="28"/>
        </w:rPr>
      </w:pPr>
    </w:p>
    <w:p w:rsidR="00C8706A" w:rsidRDefault="00C8706A" w:rsidP="00C8706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8706A" w:rsidRDefault="00AB4897" w:rsidP="00C8706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B1B2C">
        <w:rPr>
          <w:sz w:val="28"/>
          <w:szCs w:val="28"/>
        </w:rPr>
        <w:t>ПЕРВОМАЙСКОЕ</w:t>
      </w:r>
      <w:r w:rsidR="00C8706A">
        <w:rPr>
          <w:sz w:val="28"/>
          <w:szCs w:val="28"/>
        </w:rPr>
        <w:t xml:space="preserve"> СЕЛЬСКОЕ ПОСЕЛЕНИЕ»</w:t>
      </w:r>
    </w:p>
    <w:p w:rsidR="00C8706A" w:rsidRDefault="00C8706A" w:rsidP="00C8706A">
      <w:pPr>
        <w:ind w:right="-1"/>
        <w:jc w:val="center"/>
        <w:rPr>
          <w:sz w:val="28"/>
          <w:szCs w:val="28"/>
        </w:rPr>
      </w:pPr>
    </w:p>
    <w:p w:rsidR="00C8706A" w:rsidRPr="003C5ADA" w:rsidRDefault="00C8706A" w:rsidP="00C8706A">
      <w:pPr>
        <w:ind w:right="-1"/>
        <w:jc w:val="center"/>
        <w:rPr>
          <w:b/>
          <w:sz w:val="32"/>
          <w:szCs w:val="28"/>
        </w:rPr>
      </w:pPr>
      <w:r w:rsidRPr="003C5ADA">
        <w:rPr>
          <w:b/>
          <w:sz w:val="32"/>
          <w:szCs w:val="28"/>
        </w:rPr>
        <w:t>АДМИНИСТРАЦИЯ</w:t>
      </w:r>
    </w:p>
    <w:p w:rsidR="00C8706A" w:rsidRPr="003C5ADA" w:rsidRDefault="00DB1B2C" w:rsidP="00C8706A">
      <w:pPr>
        <w:ind w:right="-1"/>
        <w:jc w:val="center"/>
        <w:rPr>
          <w:b/>
          <w:sz w:val="32"/>
          <w:szCs w:val="28"/>
        </w:rPr>
      </w:pPr>
      <w:r w:rsidRPr="003C5ADA">
        <w:rPr>
          <w:b/>
          <w:sz w:val="32"/>
          <w:szCs w:val="28"/>
        </w:rPr>
        <w:t>ПЕРВОМАЙСКОГО</w:t>
      </w:r>
      <w:r w:rsidR="00C8706A" w:rsidRPr="003C5ADA">
        <w:rPr>
          <w:b/>
          <w:sz w:val="32"/>
          <w:szCs w:val="28"/>
        </w:rPr>
        <w:t xml:space="preserve"> СЕЛЬСКОГО ПОСЕЛЕНИЯ</w:t>
      </w:r>
    </w:p>
    <w:p w:rsidR="00E005AF" w:rsidRPr="003C5ADA" w:rsidRDefault="00E005AF" w:rsidP="00C8706A">
      <w:pPr>
        <w:ind w:right="-1"/>
        <w:jc w:val="center"/>
        <w:rPr>
          <w:b/>
          <w:sz w:val="28"/>
          <w:szCs w:val="28"/>
        </w:rPr>
      </w:pPr>
    </w:p>
    <w:p w:rsidR="00C8706A" w:rsidRPr="003C5ADA" w:rsidRDefault="00C8706A" w:rsidP="00C8706A">
      <w:pPr>
        <w:ind w:right="-1"/>
        <w:jc w:val="center"/>
        <w:rPr>
          <w:b/>
          <w:sz w:val="32"/>
          <w:szCs w:val="28"/>
        </w:rPr>
      </w:pPr>
      <w:r w:rsidRPr="003C5ADA">
        <w:rPr>
          <w:b/>
          <w:sz w:val="32"/>
          <w:szCs w:val="28"/>
        </w:rPr>
        <w:t>ПОСТАНОВЛЕНИЕ</w:t>
      </w:r>
    </w:p>
    <w:p w:rsidR="00C8706A" w:rsidRPr="003C5ADA" w:rsidRDefault="00C8706A" w:rsidP="00C8706A">
      <w:pPr>
        <w:ind w:right="-1"/>
        <w:jc w:val="center"/>
        <w:rPr>
          <w:b/>
          <w:sz w:val="32"/>
          <w:szCs w:val="32"/>
        </w:rPr>
      </w:pPr>
    </w:p>
    <w:p w:rsidR="00C8706A" w:rsidRPr="00C8706A" w:rsidRDefault="00781FC6" w:rsidP="00574DBE">
      <w:pPr>
        <w:ind w:right="-1"/>
        <w:rPr>
          <w:sz w:val="28"/>
          <w:szCs w:val="28"/>
        </w:rPr>
      </w:pPr>
      <w:r>
        <w:rPr>
          <w:sz w:val="28"/>
          <w:szCs w:val="28"/>
        </w:rPr>
        <w:t>17</w:t>
      </w:r>
      <w:r w:rsidR="00020A59">
        <w:rPr>
          <w:sz w:val="28"/>
          <w:szCs w:val="28"/>
        </w:rPr>
        <w:t>.0</w:t>
      </w:r>
      <w:r w:rsidR="00386B78">
        <w:rPr>
          <w:sz w:val="28"/>
          <w:szCs w:val="28"/>
        </w:rPr>
        <w:t>5</w:t>
      </w:r>
      <w:r w:rsidR="00020A59">
        <w:rPr>
          <w:sz w:val="28"/>
          <w:szCs w:val="28"/>
        </w:rPr>
        <w:t xml:space="preserve">.2013г.                                      </w:t>
      </w:r>
      <w:r w:rsidR="00AB4897">
        <w:rPr>
          <w:sz w:val="28"/>
          <w:szCs w:val="28"/>
        </w:rPr>
        <w:t xml:space="preserve">№ </w:t>
      </w:r>
      <w:r w:rsidR="009B7E97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9B7E97">
        <w:rPr>
          <w:sz w:val="28"/>
          <w:szCs w:val="28"/>
        </w:rPr>
        <w:t xml:space="preserve">    </w:t>
      </w:r>
      <w:r w:rsidR="00C8706A">
        <w:rPr>
          <w:sz w:val="28"/>
          <w:szCs w:val="28"/>
        </w:rPr>
        <w:t xml:space="preserve">                   </w:t>
      </w:r>
      <w:r w:rsidR="00574DBE">
        <w:rPr>
          <w:sz w:val="28"/>
          <w:szCs w:val="28"/>
        </w:rPr>
        <w:t xml:space="preserve">    </w:t>
      </w:r>
      <w:r w:rsidR="00AB4897">
        <w:rPr>
          <w:sz w:val="28"/>
          <w:szCs w:val="28"/>
        </w:rPr>
        <w:t xml:space="preserve">      </w:t>
      </w:r>
      <w:r w:rsidR="00DB1B2C">
        <w:rPr>
          <w:sz w:val="28"/>
          <w:szCs w:val="28"/>
        </w:rPr>
        <w:t>х. Малотокмацкий</w:t>
      </w:r>
    </w:p>
    <w:p w:rsidR="00C8706A" w:rsidRDefault="00C8706A" w:rsidP="00C8706A">
      <w:pPr>
        <w:ind w:right="-1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58"/>
      </w:tblGrid>
      <w:tr w:rsidR="009D28CD" w:rsidRPr="00927DB2" w:rsidTr="00386B78">
        <w:trPr>
          <w:trHeight w:val="1743"/>
        </w:trPr>
        <w:tc>
          <w:tcPr>
            <w:tcW w:w="8158" w:type="dxa"/>
          </w:tcPr>
          <w:p w:rsidR="00781FC6" w:rsidRDefault="00386B78" w:rsidP="00386B78">
            <w:pPr>
              <w:spacing w:line="276" w:lineRule="auto"/>
              <w:ind w:right="1021"/>
              <w:rPr>
                <w:sz w:val="28"/>
                <w:szCs w:val="28"/>
              </w:rPr>
            </w:pPr>
            <w:r w:rsidRPr="00386B78">
              <w:rPr>
                <w:sz w:val="28"/>
                <w:szCs w:val="28"/>
              </w:rPr>
              <w:t xml:space="preserve">Об утверждении </w:t>
            </w:r>
            <w:r w:rsidR="00443FE1">
              <w:rPr>
                <w:sz w:val="28"/>
                <w:szCs w:val="28"/>
              </w:rPr>
              <w:t>П</w:t>
            </w:r>
            <w:r w:rsidR="00781FC6" w:rsidRPr="00781FC6">
              <w:rPr>
                <w:sz w:val="28"/>
                <w:szCs w:val="28"/>
              </w:rPr>
              <w:t>оряд</w:t>
            </w:r>
            <w:r w:rsidR="00781FC6">
              <w:rPr>
                <w:sz w:val="28"/>
                <w:szCs w:val="28"/>
              </w:rPr>
              <w:t>ка</w:t>
            </w:r>
            <w:r w:rsidR="00781FC6" w:rsidRPr="00781FC6">
              <w:rPr>
                <w:sz w:val="28"/>
                <w:szCs w:val="28"/>
              </w:rPr>
              <w:t xml:space="preserve"> присвоения и</w:t>
            </w:r>
            <w:r w:rsidR="00443FE1">
              <w:rPr>
                <w:sz w:val="28"/>
                <w:szCs w:val="28"/>
              </w:rPr>
              <w:t>дентифи</w:t>
            </w:r>
            <w:r w:rsidR="00781FC6" w:rsidRPr="00781FC6">
              <w:rPr>
                <w:sz w:val="28"/>
                <w:szCs w:val="28"/>
              </w:rPr>
              <w:t>кационных номеров дорогам местного значения</w:t>
            </w:r>
            <w:r w:rsidR="00781FC6">
              <w:rPr>
                <w:szCs w:val="28"/>
              </w:rPr>
              <w:t xml:space="preserve"> </w:t>
            </w:r>
            <w:r w:rsidR="005A355E">
              <w:rPr>
                <w:szCs w:val="28"/>
              </w:rPr>
              <w:t xml:space="preserve"> </w:t>
            </w:r>
            <w:r w:rsidRPr="00386B78">
              <w:rPr>
                <w:sz w:val="28"/>
                <w:szCs w:val="28"/>
              </w:rPr>
              <w:t>Первомайского сельского поселения</w:t>
            </w:r>
            <w:r w:rsidR="00781FC6">
              <w:rPr>
                <w:sz w:val="28"/>
                <w:szCs w:val="28"/>
              </w:rPr>
              <w:t xml:space="preserve"> </w:t>
            </w:r>
          </w:p>
          <w:p w:rsidR="00386B78" w:rsidRPr="00386B78" w:rsidRDefault="00386B78" w:rsidP="00386B78">
            <w:pPr>
              <w:spacing w:line="276" w:lineRule="auto"/>
              <w:ind w:right="1021"/>
              <w:rPr>
                <w:sz w:val="28"/>
                <w:szCs w:val="28"/>
              </w:rPr>
            </w:pPr>
            <w:r w:rsidRPr="00386B78">
              <w:rPr>
                <w:sz w:val="28"/>
                <w:szCs w:val="28"/>
              </w:rPr>
              <w:t>Миллеровского района Ростовской  области</w:t>
            </w:r>
          </w:p>
          <w:p w:rsidR="00071D0E" w:rsidRPr="00927DB2" w:rsidRDefault="00071D0E" w:rsidP="00386B78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CB2D6B" w:rsidRDefault="00D32B03" w:rsidP="00E0070C">
      <w:pPr>
        <w:jc w:val="both"/>
        <w:rPr>
          <w:sz w:val="28"/>
          <w:szCs w:val="28"/>
        </w:rPr>
      </w:pPr>
      <w:r w:rsidRPr="00E90C83">
        <w:t xml:space="preserve">         </w:t>
      </w:r>
      <w:r w:rsidR="00386B78" w:rsidRPr="00CE0E88">
        <w:rPr>
          <w:sz w:val="28"/>
          <w:szCs w:val="28"/>
        </w:rPr>
        <w:t>В соответствии с</w:t>
      </w:r>
      <w:r w:rsidR="00386B78">
        <w:rPr>
          <w:sz w:val="28"/>
          <w:szCs w:val="28"/>
        </w:rPr>
        <w:t>о</w:t>
      </w:r>
      <w:r w:rsidR="00386B78" w:rsidRPr="00CE0E88">
        <w:rPr>
          <w:sz w:val="28"/>
          <w:szCs w:val="28"/>
        </w:rPr>
        <w:t xml:space="preserve"> ст.8 ФЗ № 257 от 08.11.2007 года (в редакции от 06.04.2011г.) «</w:t>
      </w:r>
      <w:r w:rsidR="00386B78">
        <w:rPr>
          <w:sz w:val="28"/>
          <w:szCs w:val="28"/>
        </w:rPr>
        <w:t>Об</w:t>
      </w:r>
      <w:r w:rsidR="00386B78" w:rsidRPr="00CE0E88">
        <w:rPr>
          <w:sz w:val="28"/>
          <w:szCs w:val="28"/>
        </w:rPr>
        <w:t xml:space="preserve"> </w:t>
      </w:r>
      <w:r w:rsidR="00386B78">
        <w:rPr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</w:t>
      </w:r>
      <w:proofErr w:type="gramStart"/>
      <w:r w:rsidR="00386B78">
        <w:rPr>
          <w:sz w:val="28"/>
          <w:szCs w:val="28"/>
        </w:rPr>
        <w:t>в</w:t>
      </w:r>
      <w:proofErr w:type="gramEnd"/>
      <w:r w:rsidR="00386B78">
        <w:rPr>
          <w:sz w:val="28"/>
          <w:szCs w:val="28"/>
        </w:rPr>
        <w:t xml:space="preserve"> отдельные законодательные акты Российской Федерации</w:t>
      </w:r>
      <w:r w:rsidR="00386B78" w:rsidRPr="00CE0E88">
        <w:rPr>
          <w:sz w:val="28"/>
          <w:szCs w:val="28"/>
        </w:rPr>
        <w:t>», Приказа Минтранс</w:t>
      </w:r>
      <w:r w:rsidR="00386B78">
        <w:rPr>
          <w:sz w:val="28"/>
          <w:szCs w:val="28"/>
        </w:rPr>
        <w:t>а РФ от 07.02.2007 года № 16 «Об утверждении Правил присвоения автомобильным дорогам идентификационных номеров</w:t>
      </w:r>
      <w:r w:rsidR="00386B78" w:rsidRPr="00CE0E88">
        <w:rPr>
          <w:sz w:val="28"/>
          <w:szCs w:val="28"/>
        </w:rPr>
        <w:t>»</w:t>
      </w:r>
      <w:r w:rsidR="00386B78" w:rsidRPr="00CE0E88">
        <w:rPr>
          <w:spacing w:val="-4"/>
          <w:sz w:val="28"/>
          <w:szCs w:val="28"/>
        </w:rPr>
        <w:t>,</w:t>
      </w:r>
    </w:p>
    <w:p w:rsidR="002C75AF" w:rsidRDefault="002C75AF" w:rsidP="00CB2D6B">
      <w:pPr>
        <w:rPr>
          <w:sz w:val="28"/>
          <w:szCs w:val="28"/>
        </w:rPr>
      </w:pPr>
    </w:p>
    <w:p w:rsidR="002C75AF" w:rsidRDefault="002C75AF" w:rsidP="00C870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70816" w:rsidRDefault="00E70816" w:rsidP="00E70816">
      <w:pPr>
        <w:pStyle w:val="af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 w:rsidR="00CB2138">
        <w:rPr>
          <w:szCs w:val="28"/>
        </w:rPr>
        <w:t>порядок присвоения и</w:t>
      </w:r>
      <w:r w:rsidR="005A355E">
        <w:rPr>
          <w:szCs w:val="28"/>
        </w:rPr>
        <w:t>дентифика</w:t>
      </w:r>
      <w:r w:rsidR="00CB2138">
        <w:rPr>
          <w:szCs w:val="28"/>
        </w:rPr>
        <w:t>ционных номеров дорогам</w:t>
      </w:r>
      <w:r>
        <w:rPr>
          <w:szCs w:val="28"/>
        </w:rPr>
        <w:t xml:space="preserve"> местного значения (приложение №1).</w:t>
      </w:r>
    </w:p>
    <w:p w:rsidR="00E70816" w:rsidRDefault="00E70816" w:rsidP="00E70816">
      <w:pPr>
        <w:pStyle w:val="af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Cs w:val="28"/>
        </w:rPr>
      </w:pPr>
      <w:r>
        <w:rPr>
          <w:szCs w:val="28"/>
        </w:rPr>
        <w:t>Присвоить идентификационные номера</w:t>
      </w:r>
      <w:r w:rsidR="000A7A09">
        <w:rPr>
          <w:szCs w:val="28"/>
        </w:rPr>
        <w:t xml:space="preserve"> </w:t>
      </w:r>
      <w:proofErr w:type="spellStart"/>
      <w:r w:rsidR="000A7A09">
        <w:rPr>
          <w:szCs w:val="28"/>
        </w:rPr>
        <w:t>внутрипоселковым</w:t>
      </w:r>
      <w:proofErr w:type="spellEnd"/>
      <w:r w:rsidR="000A7A09">
        <w:rPr>
          <w:szCs w:val="28"/>
        </w:rPr>
        <w:t xml:space="preserve"> </w:t>
      </w:r>
      <w:r>
        <w:rPr>
          <w:szCs w:val="28"/>
        </w:rPr>
        <w:t>дорогам</w:t>
      </w:r>
      <w:r w:rsidR="000A7A09">
        <w:rPr>
          <w:szCs w:val="28"/>
        </w:rPr>
        <w:t xml:space="preserve"> местного значения </w:t>
      </w:r>
      <w:r>
        <w:rPr>
          <w:szCs w:val="28"/>
        </w:rPr>
        <w:t xml:space="preserve"> Первомайского сельского поселения (приложение №2). </w:t>
      </w:r>
    </w:p>
    <w:p w:rsidR="00E70816" w:rsidRDefault="00E70816" w:rsidP="00E70816">
      <w:pPr>
        <w:pStyle w:val="af"/>
        <w:numPr>
          <w:ilvl w:val="0"/>
          <w:numId w:val="31"/>
        </w:numPr>
        <w:tabs>
          <w:tab w:val="left" w:pos="851"/>
        </w:tabs>
        <w:ind w:left="0" w:firstLine="709"/>
        <w:jc w:val="both"/>
        <w:rPr>
          <w:szCs w:val="28"/>
        </w:rPr>
      </w:pPr>
      <w:proofErr w:type="gramStart"/>
      <w:r w:rsidRPr="00287BFB">
        <w:rPr>
          <w:szCs w:val="28"/>
        </w:rPr>
        <w:t xml:space="preserve">Настоящее постановление подлежит официальному обнародованию на информационных стендах и размещению в сети Интернет на официальном сайте Администрации Первомайского сельского поселения </w:t>
      </w:r>
      <w:hyperlink r:id="rId8" w:history="1">
        <w:r w:rsidRPr="00287BFB">
          <w:rPr>
            <w:rStyle w:val="ad"/>
            <w:szCs w:val="28"/>
            <w:lang w:val="en-US"/>
          </w:rPr>
          <w:t>http</w:t>
        </w:r>
        <w:r w:rsidRPr="00287BFB">
          <w:rPr>
            <w:rStyle w:val="ad"/>
            <w:szCs w:val="28"/>
          </w:rPr>
          <w:t>://</w:t>
        </w:r>
        <w:r w:rsidRPr="00287BFB">
          <w:rPr>
            <w:rStyle w:val="ad"/>
            <w:szCs w:val="28"/>
            <w:lang w:val="en-US"/>
          </w:rPr>
          <w:t>pervomajskoe</w:t>
        </w:r>
        <w:r w:rsidRPr="00287BFB">
          <w:rPr>
            <w:rStyle w:val="ad"/>
            <w:szCs w:val="28"/>
          </w:rPr>
          <w:t>.</w:t>
        </w:r>
        <w:r w:rsidRPr="00287BFB">
          <w:rPr>
            <w:rStyle w:val="ad"/>
            <w:szCs w:val="28"/>
            <w:lang w:val="en-US"/>
          </w:rPr>
          <w:t>smoro</w:t>
        </w:r>
        <w:r w:rsidRPr="00287BFB">
          <w:rPr>
            <w:rStyle w:val="ad"/>
            <w:szCs w:val="28"/>
          </w:rPr>
          <w:t>.</w:t>
        </w:r>
        <w:r w:rsidRPr="00287BFB">
          <w:rPr>
            <w:rStyle w:val="ad"/>
            <w:szCs w:val="28"/>
            <w:lang w:val="en-US"/>
          </w:rPr>
          <w:t>ru</w:t>
        </w:r>
        <w:r w:rsidRPr="00287BFB">
          <w:rPr>
            <w:rStyle w:val="ad"/>
            <w:szCs w:val="28"/>
          </w:rPr>
          <w:t>/</w:t>
        </w:r>
      </w:hyperlink>
      <w:r w:rsidRPr="00287BFB">
        <w:rPr>
          <w:szCs w:val="28"/>
        </w:rPr>
        <w:t>).</w:t>
      </w:r>
      <w:r w:rsidRPr="00D44680">
        <w:t xml:space="preserve"> </w:t>
      </w:r>
      <w:r w:rsidRPr="00D44680">
        <w:rPr>
          <w:rFonts w:ascii="Arial" w:hAnsi="Arial" w:cs="Arial"/>
        </w:rPr>
        <w:t xml:space="preserve"> </w:t>
      </w:r>
      <w:r>
        <w:rPr>
          <w:szCs w:val="28"/>
        </w:rPr>
        <w:t xml:space="preserve"> </w:t>
      </w:r>
      <w:proofErr w:type="gramEnd"/>
    </w:p>
    <w:p w:rsidR="00E70816" w:rsidRDefault="00E70816" w:rsidP="00E70816">
      <w:pPr>
        <w:pStyle w:val="af"/>
        <w:numPr>
          <w:ilvl w:val="0"/>
          <w:numId w:val="31"/>
        </w:numPr>
        <w:ind w:left="0" w:firstLine="742"/>
        <w:jc w:val="both"/>
        <w:rPr>
          <w:color w:val="000000"/>
          <w:spacing w:val="-1"/>
          <w:szCs w:val="28"/>
        </w:rPr>
      </w:pPr>
      <w:proofErr w:type="gramStart"/>
      <w:r>
        <w:rPr>
          <w:color w:val="000000"/>
          <w:spacing w:val="-1"/>
          <w:szCs w:val="28"/>
        </w:rPr>
        <w:t>Контроль за</w:t>
      </w:r>
      <w:proofErr w:type="gramEnd"/>
      <w:r>
        <w:rPr>
          <w:color w:val="000000"/>
          <w:spacing w:val="-1"/>
          <w:szCs w:val="28"/>
        </w:rPr>
        <w:t xml:space="preserve"> исполнением настоящего постановления</w:t>
      </w:r>
      <w:r w:rsidR="005A355E">
        <w:rPr>
          <w:color w:val="000000"/>
          <w:spacing w:val="-1"/>
          <w:szCs w:val="28"/>
        </w:rPr>
        <w:t xml:space="preserve"> возложить на  специалиста первой категории </w:t>
      </w:r>
      <w:r w:rsidR="00E005AF">
        <w:rPr>
          <w:color w:val="000000"/>
          <w:spacing w:val="-1"/>
          <w:szCs w:val="28"/>
        </w:rPr>
        <w:t xml:space="preserve"> Администрации Первомайского сельского поселения </w:t>
      </w:r>
      <w:proofErr w:type="spellStart"/>
      <w:r w:rsidR="005A355E">
        <w:rPr>
          <w:color w:val="000000"/>
          <w:spacing w:val="-1"/>
          <w:szCs w:val="28"/>
        </w:rPr>
        <w:t>Шаповалову</w:t>
      </w:r>
      <w:proofErr w:type="spellEnd"/>
      <w:r w:rsidR="005A355E">
        <w:rPr>
          <w:color w:val="000000"/>
          <w:spacing w:val="-1"/>
          <w:szCs w:val="28"/>
        </w:rPr>
        <w:t xml:space="preserve"> Н.И.</w:t>
      </w:r>
    </w:p>
    <w:p w:rsidR="00FD7D9D" w:rsidRDefault="000102C3" w:rsidP="00781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D11DC" w:rsidRPr="00D44680" w:rsidRDefault="004D11DC" w:rsidP="004D11DC">
      <w:pPr>
        <w:shd w:val="clear" w:color="auto" w:fill="FFFFFF"/>
        <w:rPr>
          <w:sz w:val="28"/>
          <w:szCs w:val="28"/>
        </w:rPr>
      </w:pPr>
      <w:r w:rsidRPr="00D44680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Первомайского</w:t>
      </w:r>
      <w:proofErr w:type="gramEnd"/>
    </w:p>
    <w:p w:rsidR="004D11DC" w:rsidRDefault="004D11DC" w:rsidP="004D11DC">
      <w:pPr>
        <w:shd w:val="clear" w:color="auto" w:fill="FFFFFF"/>
        <w:rPr>
          <w:sz w:val="28"/>
          <w:szCs w:val="28"/>
        </w:rPr>
      </w:pPr>
      <w:r w:rsidRPr="00D44680"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 xml:space="preserve">                                                 </w:t>
      </w:r>
      <w:r w:rsidR="005A355E">
        <w:rPr>
          <w:sz w:val="28"/>
          <w:szCs w:val="28"/>
        </w:rPr>
        <w:t xml:space="preserve">   </w:t>
      </w:r>
      <w:r w:rsidRPr="00D44680">
        <w:rPr>
          <w:sz w:val="28"/>
          <w:szCs w:val="28"/>
        </w:rPr>
        <w:t xml:space="preserve"> </w:t>
      </w:r>
      <w:r>
        <w:rPr>
          <w:sz w:val="28"/>
          <w:szCs w:val="28"/>
        </w:rPr>
        <w:t>М.Н. Лёвочкин</w:t>
      </w:r>
    </w:p>
    <w:p w:rsidR="00E005AF" w:rsidRDefault="00E005AF" w:rsidP="004D11DC">
      <w:pPr>
        <w:shd w:val="clear" w:color="auto" w:fill="FFFFFF"/>
        <w:rPr>
          <w:sz w:val="28"/>
          <w:szCs w:val="28"/>
        </w:rPr>
      </w:pPr>
    </w:p>
    <w:p w:rsidR="00EF7FD3" w:rsidRDefault="005A355E" w:rsidP="004D11DC">
      <w:pPr>
        <w:shd w:val="clear" w:color="auto" w:fill="FFFFFF"/>
        <w:rPr>
          <w:szCs w:val="28"/>
        </w:rPr>
      </w:pPr>
      <w:r>
        <w:rPr>
          <w:sz w:val="28"/>
          <w:szCs w:val="28"/>
        </w:rPr>
        <w:t xml:space="preserve"> </w:t>
      </w:r>
      <w:r w:rsidRPr="005A355E">
        <w:rPr>
          <w:szCs w:val="28"/>
        </w:rPr>
        <w:t xml:space="preserve">Постановление  вносит специалист  первой  категории     </w:t>
      </w:r>
    </w:p>
    <w:p w:rsidR="00C8706A" w:rsidRDefault="005A355E" w:rsidP="00EF7FD3">
      <w:pPr>
        <w:shd w:val="clear" w:color="auto" w:fill="FFFFFF"/>
        <w:rPr>
          <w:sz w:val="28"/>
          <w:szCs w:val="28"/>
        </w:rPr>
      </w:pPr>
      <w:r w:rsidRPr="005A355E">
        <w:rPr>
          <w:szCs w:val="28"/>
        </w:rPr>
        <w:t xml:space="preserve">  </w:t>
      </w:r>
      <w:r w:rsidR="00EF7FD3">
        <w:rPr>
          <w:szCs w:val="28"/>
        </w:rPr>
        <w:t>по вопросам  благоустройства  и  ЖКХ</w:t>
      </w:r>
    </w:p>
    <w:p w:rsidR="009F51A0" w:rsidRDefault="009F51A0" w:rsidP="002C75AF">
      <w:pPr>
        <w:tabs>
          <w:tab w:val="left" w:pos="2660"/>
        </w:tabs>
        <w:jc w:val="right"/>
      </w:pPr>
    </w:p>
    <w:p w:rsidR="00E70816" w:rsidRPr="003C5ADA" w:rsidRDefault="00E70816" w:rsidP="005A355E">
      <w:pPr>
        <w:jc w:val="right"/>
        <w:rPr>
          <w:sz w:val="28"/>
          <w:szCs w:val="28"/>
        </w:rPr>
      </w:pPr>
      <w:r w:rsidRPr="003C5ADA">
        <w:rPr>
          <w:sz w:val="28"/>
          <w:szCs w:val="28"/>
        </w:rPr>
        <w:t>Приложение №1</w:t>
      </w:r>
    </w:p>
    <w:p w:rsidR="006A114F" w:rsidRPr="003C5ADA" w:rsidRDefault="006A114F" w:rsidP="005A355E">
      <w:pPr>
        <w:ind w:left="2832"/>
        <w:jc w:val="right"/>
        <w:rPr>
          <w:bCs/>
          <w:color w:val="000000"/>
          <w:kern w:val="36"/>
          <w:sz w:val="28"/>
          <w:szCs w:val="28"/>
        </w:rPr>
      </w:pPr>
      <w:r w:rsidRPr="003C5ADA">
        <w:rPr>
          <w:bCs/>
          <w:color w:val="000000"/>
          <w:kern w:val="36"/>
          <w:sz w:val="28"/>
          <w:szCs w:val="28"/>
        </w:rPr>
        <w:t>к   Постановлению</w:t>
      </w:r>
    </w:p>
    <w:p w:rsidR="006A114F" w:rsidRPr="003C5ADA" w:rsidRDefault="006A114F" w:rsidP="005A355E">
      <w:pPr>
        <w:ind w:left="2832"/>
        <w:jc w:val="right"/>
        <w:rPr>
          <w:bCs/>
          <w:color w:val="000000"/>
          <w:kern w:val="36"/>
          <w:sz w:val="28"/>
          <w:szCs w:val="28"/>
        </w:rPr>
      </w:pPr>
      <w:r w:rsidRPr="003C5ADA">
        <w:rPr>
          <w:bCs/>
          <w:color w:val="000000"/>
          <w:kern w:val="36"/>
          <w:sz w:val="28"/>
          <w:szCs w:val="28"/>
        </w:rPr>
        <w:t>Первомайского  сельского поселения</w:t>
      </w:r>
    </w:p>
    <w:p w:rsidR="006A114F" w:rsidRPr="003C5ADA" w:rsidRDefault="006A114F" w:rsidP="005A355E">
      <w:pPr>
        <w:ind w:left="2832"/>
        <w:jc w:val="right"/>
        <w:rPr>
          <w:bCs/>
          <w:color w:val="000000"/>
          <w:kern w:val="36"/>
          <w:sz w:val="28"/>
          <w:szCs w:val="28"/>
        </w:rPr>
      </w:pPr>
      <w:r w:rsidRPr="003C5ADA">
        <w:rPr>
          <w:bCs/>
          <w:color w:val="000000"/>
          <w:kern w:val="36"/>
          <w:sz w:val="28"/>
          <w:szCs w:val="28"/>
        </w:rPr>
        <w:t xml:space="preserve">от </w:t>
      </w:r>
      <w:r w:rsidR="005A355E" w:rsidRPr="003C5ADA">
        <w:rPr>
          <w:bCs/>
          <w:color w:val="000000"/>
          <w:kern w:val="36"/>
          <w:sz w:val="28"/>
          <w:szCs w:val="28"/>
        </w:rPr>
        <w:t>17.05.</w:t>
      </w:r>
      <w:r w:rsidRPr="003C5ADA">
        <w:rPr>
          <w:bCs/>
          <w:color w:val="000000"/>
          <w:kern w:val="36"/>
          <w:sz w:val="28"/>
          <w:szCs w:val="28"/>
        </w:rPr>
        <w:t>.2013  №</w:t>
      </w:r>
      <w:r w:rsidR="005A355E" w:rsidRPr="003C5ADA">
        <w:rPr>
          <w:bCs/>
          <w:color w:val="000000"/>
          <w:kern w:val="36"/>
          <w:sz w:val="28"/>
          <w:szCs w:val="28"/>
        </w:rPr>
        <w:t xml:space="preserve"> 32</w:t>
      </w:r>
    </w:p>
    <w:p w:rsidR="006A114F" w:rsidRPr="003C5ADA" w:rsidRDefault="006A114F" w:rsidP="006A114F">
      <w:pPr>
        <w:jc w:val="center"/>
        <w:rPr>
          <w:b/>
          <w:bCs/>
          <w:color w:val="000000"/>
          <w:kern w:val="36"/>
          <w:sz w:val="28"/>
          <w:szCs w:val="28"/>
        </w:rPr>
      </w:pPr>
    </w:p>
    <w:p w:rsidR="006A114F" w:rsidRPr="006A114F" w:rsidRDefault="006A114F" w:rsidP="006A114F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6A114F">
        <w:rPr>
          <w:b/>
          <w:bCs/>
          <w:color w:val="000000"/>
          <w:kern w:val="36"/>
          <w:sz w:val="28"/>
          <w:szCs w:val="28"/>
        </w:rPr>
        <w:t xml:space="preserve">Порядок </w:t>
      </w:r>
    </w:p>
    <w:p w:rsidR="006A114F" w:rsidRPr="006A114F" w:rsidRDefault="006A114F" w:rsidP="006A114F">
      <w:pPr>
        <w:jc w:val="center"/>
        <w:rPr>
          <w:b/>
          <w:bCs/>
          <w:color w:val="000000"/>
          <w:kern w:val="36"/>
          <w:sz w:val="28"/>
          <w:szCs w:val="28"/>
        </w:rPr>
      </w:pPr>
      <w:r w:rsidRPr="006A114F">
        <w:rPr>
          <w:b/>
          <w:bCs/>
          <w:color w:val="000000"/>
          <w:kern w:val="36"/>
          <w:sz w:val="28"/>
          <w:szCs w:val="28"/>
        </w:rPr>
        <w:t xml:space="preserve">присвоения  </w:t>
      </w:r>
      <w:r w:rsidR="004C5811">
        <w:rPr>
          <w:b/>
          <w:bCs/>
          <w:color w:val="000000"/>
          <w:kern w:val="36"/>
          <w:sz w:val="28"/>
          <w:szCs w:val="28"/>
        </w:rPr>
        <w:t xml:space="preserve"> </w:t>
      </w:r>
      <w:r w:rsidRPr="006A114F">
        <w:rPr>
          <w:b/>
          <w:bCs/>
          <w:color w:val="000000"/>
          <w:kern w:val="36"/>
          <w:sz w:val="28"/>
          <w:szCs w:val="28"/>
        </w:rPr>
        <w:t xml:space="preserve">идентификационных номеров </w:t>
      </w:r>
    </w:p>
    <w:p w:rsidR="006A114F" w:rsidRPr="006A114F" w:rsidRDefault="004C5811" w:rsidP="006A114F">
      <w:pPr>
        <w:jc w:val="center"/>
        <w:rPr>
          <w:b/>
          <w:bCs/>
          <w:color w:val="000000"/>
          <w:kern w:val="36"/>
          <w:sz w:val="28"/>
          <w:szCs w:val="28"/>
        </w:rPr>
      </w:pPr>
      <w:proofErr w:type="spellStart"/>
      <w:r>
        <w:rPr>
          <w:b/>
          <w:bCs/>
          <w:color w:val="000000"/>
          <w:kern w:val="36"/>
          <w:sz w:val="28"/>
          <w:szCs w:val="28"/>
        </w:rPr>
        <w:t>внутрипоселковым</w:t>
      </w:r>
      <w:proofErr w:type="spellEnd"/>
      <w:r>
        <w:rPr>
          <w:b/>
          <w:bCs/>
          <w:color w:val="000000"/>
          <w:kern w:val="36"/>
          <w:sz w:val="28"/>
          <w:szCs w:val="28"/>
        </w:rPr>
        <w:t xml:space="preserve"> </w:t>
      </w:r>
      <w:r w:rsidRPr="006A114F">
        <w:rPr>
          <w:b/>
          <w:bCs/>
          <w:color w:val="000000"/>
          <w:kern w:val="36"/>
          <w:sz w:val="28"/>
          <w:szCs w:val="28"/>
        </w:rPr>
        <w:t>дорогам</w:t>
      </w:r>
      <w:r w:rsidR="006A114F" w:rsidRPr="006A114F">
        <w:rPr>
          <w:b/>
          <w:bCs/>
          <w:color w:val="000000"/>
          <w:kern w:val="36"/>
          <w:sz w:val="28"/>
          <w:szCs w:val="28"/>
        </w:rPr>
        <w:t xml:space="preserve"> Первомайского  сельского поселения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rFonts w:ascii="Courier New" w:hAnsi="Courier New" w:cs="Courier New"/>
          <w:color w:val="505050"/>
          <w:sz w:val="28"/>
          <w:szCs w:val="28"/>
        </w:rPr>
        <w:t xml:space="preserve">     </w:t>
      </w:r>
      <w:r w:rsidRPr="006A114F">
        <w:rPr>
          <w:color w:val="505050"/>
          <w:sz w:val="28"/>
          <w:szCs w:val="28"/>
        </w:rPr>
        <w:t xml:space="preserve">1. </w:t>
      </w:r>
      <w:proofErr w:type="gramStart"/>
      <w:r w:rsidRPr="006A114F">
        <w:rPr>
          <w:color w:val="505050"/>
          <w:sz w:val="28"/>
          <w:szCs w:val="28"/>
        </w:rPr>
        <w:t>Порядок присвоения автомобильным дорогам  идентификационных номеров  (далее - Порядок) разработаны на основании и во исполнение постановления  Правительства  Российской  Федерации  от  11  апреля 2006 г.  N  209  "О некоторых вопросах,  связанных с классификацией автомобильных   дорог    в    Российской    Федерации"    (Собрание законодательства Российской Федерации,  2006,  N 16,  ст. 1747) для целей учета автомобильных дорог, Приказа Министерства транспорта РФ от 07.02.2007 г. № 16 «Об утверждении</w:t>
      </w:r>
      <w:proofErr w:type="gramEnd"/>
      <w:r w:rsidRPr="006A114F">
        <w:rPr>
          <w:color w:val="505050"/>
          <w:sz w:val="28"/>
          <w:szCs w:val="28"/>
        </w:rPr>
        <w:t xml:space="preserve"> правил присвоения автомобильным дорогам идентификационных номеров».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2. Идентификационные    номера   присваиваются   </w:t>
      </w:r>
      <w:proofErr w:type="gramStart"/>
      <w:r w:rsidRPr="006A114F">
        <w:rPr>
          <w:color w:val="505050"/>
          <w:sz w:val="28"/>
          <w:szCs w:val="28"/>
        </w:rPr>
        <w:t>автомобильным</w:t>
      </w:r>
      <w:proofErr w:type="gramEnd"/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>дорогам: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федерального значения - Федеральным дорожным агентством;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регионального или      межмуниципального      значения       -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>соответствующими    органами    исполнительной   власти   субъектов Российской Федерации;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поселений - органами местного самоуправления поселений;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муниципальных районов  -  органами   местного   самоуправления муниципальных районов;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городских округов - органами местного самоуправления городских округов;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  частной и  иной  формы  собственности   -   юридическими   или физическими  лицами,  владеющими  автомобильными  дорогами на праве собственности.</w:t>
      </w:r>
    </w:p>
    <w:p w:rsidR="006A114F" w:rsidRPr="006A114F" w:rsidRDefault="006A114F" w:rsidP="006A1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505050"/>
          <w:sz w:val="28"/>
          <w:szCs w:val="28"/>
        </w:rPr>
      </w:pPr>
      <w:r w:rsidRPr="006A114F">
        <w:rPr>
          <w:color w:val="505050"/>
          <w:sz w:val="28"/>
          <w:szCs w:val="28"/>
        </w:rPr>
        <w:t xml:space="preserve">   </w:t>
      </w:r>
      <w:r w:rsidRPr="006A114F">
        <w:rPr>
          <w:sz w:val="28"/>
          <w:szCs w:val="28"/>
        </w:rPr>
        <w:t xml:space="preserve">   3. 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6A114F" w:rsidRPr="006A114F" w:rsidRDefault="006A114F" w:rsidP="006A114F">
      <w:pPr>
        <w:ind w:firstLine="720"/>
        <w:jc w:val="both"/>
        <w:rPr>
          <w:sz w:val="28"/>
          <w:szCs w:val="28"/>
        </w:rPr>
      </w:pPr>
      <w:r w:rsidRPr="006A114F">
        <w:rPr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6A114F" w:rsidRPr="006A114F" w:rsidRDefault="006A114F" w:rsidP="006A114F">
      <w:pPr>
        <w:ind w:firstLine="720"/>
        <w:jc w:val="both"/>
        <w:rPr>
          <w:sz w:val="28"/>
          <w:szCs w:val="28"/>
        </w:rPr>
      </w:pPr>
      <w:r w:rsidRPr="006A114F">
        <w:rPr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6A114F" w:rsidRPr="006A114F" w:rsidRDefault="006A114F" w:rsidP="006A114F">
      <w:pPr>
        <w:ind w:firstLine="709"/>
        <w:jc w:val="both"/>
        <w:rPr>
          <w:sz w:val="28"/>
          <w:szCs w:val="28"/>
        </w:rPr>
      </w:pPr>
      <w:r w:rsidRPr="006A114F">
        <w:rPr>
          <w:b/>
          <w:sz w:val="28"/>
          <w:szCs w:val="28"/>
        </w:rPr>
        <w:lastRenderedPageBreak/>
        <w:t>Первый разряд идентификационного номера</w:t>
      </w:r>
      <w:r w:rsidRPr="006A114F">
        <w:rPr>
          <w:sz w:val="28"/>
          <w:szCs w:val="28"/>
        </w:rPr>
        <w:t xml:space="preserve"> автомобильной дороги идентифицирует автомобильную дорогу по отношению к собственности и содержит восемь знаков, объединенных соответственно в три группы - первая группа состоит из двух знаков; вторая и третья группы состоят из трех знаков каждая:</w:t>
      </w:r>
    </w:p>
    <w:p w:rsidR="006A114F" w:rsidRPr="006A114F" w:rsidRDefault="006A114F" w:rsidP="006A114F">
      <w:pPr>
        <w:ind w:firstLine="709"/>
        <w:jc w:val="both"/>
        <w:rPr>
          <w:sz w:val="28"/>
          <w:szCs w:val="28"/>
        </w:rPr>
      </w:pPr>
      <w:r w:rsidRPr="006A114F">
        <w:rPr>
          <w:sz w:val="28"/>
          <w:szCs w:val="28"/>
        </w:rPr>
        <w:t>-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административно-территориального деления.</w:t>
      </w:r>
    </w:p>
    <w:p w:rsidR="006A114F" w:rsidRPr="006A114F" w:rsidRDefault="006A114F" w:rsidP="006A114F">
      <w:pPr>
        <w:ind w:firstLine="709"/>
        <w:jc w:val="both"/>
        <w:rPr>
          <w:sz w:val="28"/>
          <w:szCs w:val="28"/>
        </w:rPr>
      </w:pPr>
      <w:r w:rsidRPr="006A114F">
        <w:rPr>
          <w:b/>
          <w:sz w:val="28"/>
          <w:szCs w:val="28"/>
        </w:rPr>
        <w:t>Второй разряд идентификационного номера</w:t>
      </w:r>
      <w:r w:rsidRPr="006A114F">
        <w:rPr>
          <w:sz w:val="28"/>
          <w:szCs w:val="28"/>
        </w:rPr>
        <w:t xml:space="preserve"> автомобильной дороги идентифицирует автомобильную дорогу по виду разрешенного пользования и состоит из двух букв:</w:t>
      </w:r>
    </w:p>
    <w:p w:rsidR="006A114F" w:rsidRPr="006A114F" w:rsidRDefault="006A114F" w:rsidP="006A114F">
      <w:pPr>
        <w:jc w:val="both"/>
        <w:rPr>
          <w:sz w:val="28"/>
          <w:szCs w:val="28"/>
        </w:rPr>
      </w:pPr>
      <w:r w:rsidRPr="006A114F">
        <w:rPr>
          <w:sz w:val="28"/>
          <w:szCs w:val="28"/>
        </w:rPr>
        <w:t>ОП - для автомобильной дороги общего пользования.</w:t>
      </w:r>
    </w:p>
    <w:p w:rsidR="006A114F" w:rsidRPr="006A114F" w:rsidRDefault="006A114F" w:rsidP="006A114F">
      <w:pPr>
        <w:ind w:firstLine="709"/>
        <w:jc w:val="both"/>
        <w:rPr>
          <w:sz w:val="28"/>
          <w:szCs w:val="28"/>
        </w:rPr>
      </w:pPr>
      <w:r w:rsidRPr="006A114F">
        <w:rPr>
          <w:b/>
          <w:sz w:val="28"/>
          <w:szCs w:val="28"/>
        </w:rPr>
        <w:t>Третий разряд идентификационного номера</w:t>
      </w:r>
      <w:r w:rsidRPr="006A114F">
        <w:rPr>
          <w:sz w:val="28"/>
          <w:szCs w:val="28"/>
        </w:rPr>
        <w:t xml:space="preserve"> автомобильной дороги идентифицирует автомобильную дорогу по значению и состоит из двух букв:</w:t>
      </w:r>
    </w:p>
    <w:p w:rsidR="006A114F" w:rsidRPr="006A114F" w:rsidRDefault="006A114F" w:rsidP="006A114F">
      <w:pPr>
        <w:ind w:firstLine="709"/>
        <w:jc w:val="both"/>
        <w:rPr>
          <w:sz w:val="28"/>
          <w:szCs w:val="28"/>
        </w:rPr>
      </w:pPr>
      <w:r w:rsidRPr="006A114F">
        <w:rPr>
          <w:sz w:val="28"/>
          <w:szCs w:val="28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6A114F" w:rsidRDefault="006A114F" w:rsidP="006A114F">
      <w:pPr>
        <w:ind w:firstLine="709"/>
        <w:jc w:val="both"/>
        <w:rPr>
          <w:sz w:val="28"/>
          <w:szCs w:val="28"/>
        </w:rPr>
      </w:pPr>
      <w:r w:rsidRPr="006A114F">
        <w:rPr>
          <w:b/>
          <w:sz w:val="28"/>
          <w:szCs w:val="28"/>
        </w:rPr>
        <w:t>Четвертый разряд идентификационного номера</w:t>
      </w:r>
      <w:r w:rsidRPr="006A114F">
        <w:rPr>
          <w:sz w:val="28"/>
          <w:szCs w:val="28"/>
        </w:rPr>
        <w:t xml:space="preserve"> 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 порядковый номер автомобильной дороги.</w:t>
      </w:r>
    </w:p>
    <w:p w:rsidR="00290CA3" w:rsidRDefault="00290CA3" w:rsidP="006A114F">
      <w:pPr>
        <w:ind w:firstLine="709"/>
        <w:jc w:val="both"/>
        <w:rPr>
          <w:sz w:val="28"/>
          <w:szCs w:val="28"/>
        </w:rPr>
      </w:pPr>
    </w:p>
    <w:p w:rsidR="00290CA3" w:rsidRDefault="00290CA3" w:rsidP="006A114F">
      <w:pPr>
        <w:ind w:firstLine="709"/>
        <w:jc w:val="both"/>
        <w:rPr>
          <w:sz w:val="28"/>
          <w:szCs w:val="28"/>
        </w:rPr>
      </w:pPr>
    </w:p>
    <w:p w:rsidR="005A355E" w:rsidRPr="005A355E" w:rsidRDefault="005A355E" w:rsidP="005A355E">
      <w:pPr>
        <w:shd w:val="clear" w:color="auto" w:fill="FFFFFF"/>
        <w:rPr>
          <w:sz w:val="28"/>
          <w:szCs w:val="28"/>
        </w:rPr>
      </w:pPr>
      <w:r w:rsidRPr="005A355E">
        <w:rPr>
          <w:sz w:val="28"/>
          <w:szCs w:val="28"/>
        </w:rPr>
        <w:t xml:space="preserve">специалист  первой  категории         </w:t>
      </w:r>
      <w:r>
        <w:rPr>
          <w:sz w:val="28"/>
          <w:szCs w:val="28"/>
        </w:rPr>
        <w:t xml:space="preserve">      </w:t>
      </w:r>
      <w:r w:rsidRPr="005A355E">
        <w:rPr>
          <w:sz w:val="28"/>
          <w:szCs w:val="28"/>
        </w:rPr>
        <w:t xml:space="preserve">                               Н.И. Шаповалова</w:t>
      </w:r>
    </w:p>
    <w:p w:rsidR="005A355E" w:rsidRDefault="005A355E" w:rsidP="005A355E">
      <w:pPr>
        <w:jc w:val="center"/>
        <w:rPr>
          <w:sz w:val="28"/>
          <w:szCs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C84A44" w:rsidRDefault="00C84A44" w:rsidP="00A70D77">
      <w:pPr>
        <w:rPr>
          <w:sz w:val="28"/>
        </w:rPr>
      </w:pPr>
    </w:p>
    <w:p w:rsidR="00A70D77" w:rsidRDefault="00A70D77" w:rsidP="00A70D77">
      <w:pPr>
        <w:rPr>
          <w:sz w:val="28"/>
        </w:rPr>
      </w:pPr>
    </w:p>
    <w:p w:rsidR="004C5811" w:rsidRDefault="004C5811" w:rsidP="003855E9">
      <w:pPr>
        <w:jc w:val="center"/>
      </w:pPr>
    </w:p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Pr="004C5811" w:rsidRDefault="004C5811" w:rsidP="004C5811"/>
    <w:p w:rsidR="004C5811" w:rsidRDefault="004C5811" w:rsidP="004C5811"/>
    <w:p w:rsidR="004C5811" w:rsidRDefault="004C5811" w:rsidP="004C5811">
      <w:pPr>
        <w:jc w:val="center"/>
      </w:pPr>
    </w:p>
    <w:p w:rsidR="004C5811" w:rsidRDefault="004C5811" w:rsidP="004C5811"/>
    <w:p w:rsidR="00C84A44" w:rsidRPr="004C5811" w:rsidRDefault="00C84A44" w:rsidP="004C5811">
      <w:pPr>
        <w:sectPr w:rsidR="00C84A44" w:rsidRPr="004C5811" w:rsidSect="006109AF"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134" w:right="851" w:bottom="1134" w:left="1701" w:header="720" w:footer="720" w:gutter="0"/>
          <w:cols w:space="282"/>
        </w:sectPr>
      </w:pPr>
    </w:p>
    <w:tbl>
      <w:tblPr>
        <w:tblpPr w:leftFromText="180" w:rightFromText="180" w:vertAnchor="page" w:horzAnchor="page" w:tblpX="1048" w:tblpY="751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3056"/>
        <w:gridCol w:w="2523"/>
        <w:gridCol w:w="1084"/>
        <w:gridCol w:w="900"/>
        <w:gridCol w:w="900"/>
        <w:gridCol w:w="1256"/>
        <w:gridCol w:w="5049"/>
      </w:tblGrid>
      <w:tr w:rsidR="00781FC6" w:rsidTr="002F775F">
        <w:trPr>
          <w:trHeight w:val="488"/>
        </w:trPr>
        <w:tc>
          <w:tcPr>
            <w:tcW w:w="6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FC6" w:rsidRDefault="00781FC6" w:rsidP="002F775F">
            <w:pPr>
              <w:jc w:val="center"/>
            </w:pPr>
          </w:p>
          <w:p w:rsidR="004C5811" w:rsidRDefault="004C5811" w:rsidP="002F775F">
            <w:pPr>
              <w:jc w:val="center"/>
            </w:pPr>
          </w:p>
          <w:p w:rsidR="004C5811" w:rsidRDefault="004C5811" w:rsidP="002F775F">
            <w:pPr>
              <w:jc w:val="center"/>
            </w:pPr>
          </w:p>
        </w:tc>
        <w:tc>
          <w:tcPr>
            <w:tcW w:w="14768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1FC6" w:rsidRDefault="00781FC6" w:rsidP="002F775F">
            <w:pPr>
              <w:jc w:val="right"/>
            </w:pPr>
            <w:r>
              <w:t>Приложение 2 к постановлению</w:t>
            </w:r>
          </w:p>
          <w:p w:rsidR="00781FC6" w:rsidRDefault="00781FC6" w:rsidP="002F775F">
            <w:pPr>
              <w:jc w:val="right"/>
            </w:pPr>
            <w:r>
              <w:t xml:space="preserve">   №29 от 25.05.20132 г.</w:t>
            </w:r>
          </w:p>
        </w:tc>
      </w:tr>
      <w:tr w:rsidR="00C84A44" w:rsidTr="002F775F">
        <w:trPr>
          <w:trHeight w:val="488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rPr>
                <w:b/>
              </w:rPr>
              <w:t xml:space="preserve">Перечень  дорог общего пользования </w:t>
            </w:r>
            <w:r w:rsidR="0014524F">
              <w:rPr>
                <w:b/>
              </w:rPr>
              <w:t xml:space="preserve"> Первомайского </w:t>
            </w:r>
            <w:r>
              <w:rPr>
                <w:b/>
              </w:rPr>
              <w:t xml:space="preserve">сельского поселения </w:t>
            </w:r>
          </w:p>
        </w:tc>
      </w:tr>
      <w:tr w:rsidR="00C84A44" w:rsidTr="002F775F"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/>
        </w:tc>
        <w:tc>
          <w:tcPr>
            <w:tcW w:w="3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Наименование  автомобильной дороги общего пользования</w:t>
            </w:r>
          </w:p>
        </w:tc>
        <w:tc>
          <w:tcPr>
            <w:tcW w:w="2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Идентификационный номер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84A44" w:rsidRDefault="00C84A44" w:rsidP="002F775F">
            <w:pPr>
              <w:jc w:val="center"/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В том числе</w:t>
            </w:r>
          </w:p>
        </w:tc>
        <w:tc>
          <w:tcPr>
            <w:tcW w:w="50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84A44" w:rsidRDefault="00C84A44" w:rsidP="002F775F">
            <w:r>
              <w:t>Территориальное  расположение</w:t>
            </w:r>
          </w:p>
          <w:p w:rsidR="00C84A44" w:rsidRDefault="00C84A44" w:rsidP="002F775F">
            <w:pPr>
              <w:jc w:val="center"/>
            </w:pPr>
          </w:p>
        </w:tc>
      </w:tr>
      <w:tr w:rsidR="00C84A44" w:rsidTr="002F775F"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/>
        </w:tc>
        <w:tc>
          <w:tcPr>
            <w:tcW w:w="3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/>
        </w:tc>
        <w:tc>
          <w:tcPr>
            <w:tcW w:w="2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/>
        </w:tc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A44" w:rsidRDefault="00C84A44" w:rsidP="002F775F">
            <w:r>
              <w:t>Общая протяженность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 xml:space="preserve">Асфальтово-бетонные, </w:t>
            </w:r>
            <w:proofErr w:type="gramStart"/>
            <w:r>
              <w:t>км</w:t>
            </w:r>
            <w:proofErr w:type="gramEnd"/>
            <w:r>
              <w:t>.</w:t>
            </w:r>
          </w:p>
          <w:p w:rsidR="00C84A44" w:rsidRDefault="00C84A44" w:rsidP="002F775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4023E4" w:rsidP="002F775F">
            <w:pPr>
              <w:jc w:val="center"/>
            </w:pPr>
            <w:r>
              <w:t>Щ</w:t>
            </w:r>
            <w:r w:rsidR="00C84A44">
              <w:t>ебеночн</w:t>
            </w:r>
            <w:r>
              <w:t>о-тырсовые</w:t>
            </w:r>
            <w:r w:rsidR="00C84A44">
              <w:t xml:space="preserve">, </w:t>
            </w:r>
            <w:proofErr w:type="gramStart"/>
            <w:r w:rsidR="00C84A44">
              <w:t>км</w:t>
            </w:r>
            <w:proofErr w:type="gramEnd"/>
            <w:r w:rsidR="00C84A44"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Грунтовые,</w:t>
            </w:r>
          </w:p>
          <w:p w:rsidR="00C84A44" w:rsidRDefault="00C84A44" w:rsidP="002F775F">
            <w:pPr>
              <w:jc w:val="center"/>
            </w:pPr>
            <w:r>
              <w:t xml:space="preserve"> </w:t>
            </w: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50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</w:p>
        </w:tc>
      </w:tr>
      <w:tr w:rsidR="00C84A44" w:rsidTr="002F775F">
        <w:trPr>
          <w:trHeight w:val="1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7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84A44" w:rsidRDefault="00C84A44" w:rsidP="002F775F">
            <w:pPr>
              <w:jc w:val="center"/>
            </w:pPr>
            <w:r>
              <w:t>8</w:t>
            </w:r>
          </w:p>
        </w:tc>
      </w:tr>
      <w:tr w:rsidR="00C84A44" w:rsidTr="002F775F">
        <w:trPr>
          <w:trHeight w:val="5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14524F" w:rsidP="002F775F">
            <w:r>
              <w:t xml:space="preserve">х. Малотокмацкий </w:t>
            </w:r>
          </w:p>
          <w:p w:rsidR="00C84A44" w:rsidRDefault="000A7A09" w:rsidP="002F775F">
            <w:r>
              <w:t xml:space="preserve">                             </w:t>
            </w:r>
            <w:r w:rsidR="0014524F">
              <w:t xml:space="preserve">ул. Школьная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14524F" w:rsidP="002F775F">
            <w:pPr>
              <w:jc w:val="center"/>
            </w:pPr>
            <w:r>
              <w:t>60-232-860 ОП МП 001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Pr="00B42F26" w:rsidRDefault="0014524F" w:rsidP="002F775F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14524F" w:rsidP="002F775F">
            <w:pPr>
              <w:jc w:val="center"/>
            </w:pPr>
            <w: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A44" w:rsidRDefault="00C84A44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A44" w:rsidRDefault="00C84A44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14524F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C84A44" w:rsidRDefault="0014524F" w:rsidP="002F775F">
            <w:r>
              <w:t xml:space="preserve">хутор Малотокмацкий  </w:t>
            </w:r>
          </w:p>
        </w:tc>
      </w:tr>
      <w:tr w:rsidR="0014524F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14524F" w:rsidP="002F77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09" w:rsidRDefault="0014524F" w:rsidP="002F775F">
            <w:r>
              <w:t xml:space="preserve">х. Малотокмацкий  </w:t>
            </w:r>
          </w:p>
          <w:p w:rsidR="0014524F" w:rsidRDefault="000A7A09" w:rsidP="002F775F">
            <w:r>
              <w:t xml:space="preserve">                               </w:t>
            </w:r>
            <w:r w:rsidR="0014524F">
              <w:t>ул.</w:t>
            </w:r>
            <w:r w:rsidR="004023E4">
              <w:t xml:space="preserve"> </w:t>
            </w:r>
            <w:r w:rsidR="0014524F">
              <w:t>Солнечная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14524F" w:rsidP="002F775F">
            <w:pPr>
              <w:jc w:val="center"/>
            </w:pPr>
            <w:r>
              <w:t>60-232-860 ОП МП 002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Pr="00B42F26" w:rsidRDefault="0014524F" w:rsidP="002F775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3E4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14524F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4023E4" w:rsidP="002F775F">
            <w:r>
              <w:t>0,2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524F" w:rsidRDefault="0014524F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24F" w:rsidRDefault="0014524F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14524F" w:rsidRDefault="0014524F" w:rsidP="002F775F">
            <w:r>
              <w:t xml:space="preserve">хутор Малотокмацкий  </w:t>
            </w:r>
          </w:p>
        </w:tc>
      </w:tr>
      <w:tr w:rsidR="004023E4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09" w:rsidRDefault="004023E4" w:rsidP="002F775F">
            <w:r>
              <w:t xml:space="preserve">х. Малотокмацкий  </w:t>
            </w:r>
          </w:p>
          <w:p w:rsidR="004023E4" w:rsidRDefault="000A7A09" w:rsidP="002F775F">
            <w:r>
              <w:t xml:space="preserve">                            </w:t>
            </w:r>
            <w:r w:rsidR="004023E4">
              <w:t>ул. Молодежная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pPr>
              <w:jc w:val="center"/>
            </w:pPr>
            <w:r>
              <w:t>60-232-860 ОП МП 003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Pr="00B42F26" w:rsidRDefault="004023E4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r>
              <w:t>0,4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3E4" w:rsidRDefault="004023E4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4023E4" w:rsidRDefault="004023E4" w:rsidP="002F775F">
            <w:r>
              <w:t xml:space="preserve">хутор Малотокмацкий  </w:t>
            </w:r>
          </w:p>
        </w:tc>
      </w:tr>
      <w:tr w:rsidR="004023E4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09" w:rsidRDefault="004023E4" w:rsidP="002F775F">
            <w:r>
              <w:t xml:space="preserve">х. Малотокмацкий   </w:t>
            </w:r>
          </w:p>
          <w:p w:rsidR="004023E4" w:rsidRDefault="000A7A09" w:rsidP="002F775F">
            <w:r>
              <w:t xml:space="preserve">                               </w:t>
            </w:r>
            <w:r w:rsidR="004023E4">
              <w:t>пер. Северный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pPr>
              <w:jc w:val="center"/>
            </w:pPr>
            <w:r>
              <w:t>60-232-860 ОП МП 004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Pr="00B42F26" w:rsidRDefault="004023E4" w:rsidP="002F775F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r>
              <w:t>0,2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3E4" w:rsidRDefault="004023E4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3E4" w:rsidRDefault="004023E4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4023E4" w:rsidRDefault="004023E4" w:rsidP="002F775F">
            <w:r>
              <w:t xml:space="preserve">хутор Малотокмацкий  </w:t>
            </w:r>
          </w:p>
        </w:tc>
      </w:tr>
      <w:tr w:rsidR="00E42EAE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B364D2" w:rsidP="002F77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r>
              <w:t xml:space="preserve">х. Малотокмацкий   </w:t>
            </w:r>
          </w:p>
          <w:p w:rsidR="00E42EAE" w:rsidRDefault="000A7A09" w:rsidP="002F775F">
            <w:r>
              <w:t xml:space="preserve">                                     </w:t>
            </w:r>
            <w:r w:rsidR="00E42EAE">
              <w:t>ул</w:t>
            </w:r>
            <w:proofErr w:type="gramStart"/>
            <w:r w:rsidR="00E42EAE">
              <w:t>.С</w:t>
            </w:r>
            <w:proofErr w:type="gramEnd"/>
            <w:r w:rsidR="00E42EAE">
              <w:t>тепная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pPr>
              <w:jc w:val="center"/>
            </w:pPr>
            <w:r>
              <w:t>60-232-860 ОП МП 00</w:t>
            </w:r>
            <w:r w:rsidR="00A87BA3"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Pr="00B42F26" w:rsidRDefault="00E42EAE" w:rsidP="002F775F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r>
              <w:t>1,3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EAE" w:rsidRDefault="00E42EAE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E42EAE" w:rsidRDefault="00E42EAE" w:rsidP="002F775F">
            <w:r>
              <w:t xml:space="preserve">хутор Малотокмацкий  </w:t>
            </w:r>
          </w:p>
        </w:tc>
      </w:tr>
      <w:tr w:rsidR="00E42EAE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B364D2" w:rsidP="002F77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09" w:rsidRDefault="00E42EAE" w:rsidP="002F775F">
            <w:r>
              <w:t xml:space="preserve">х. Краснянка </w:t>
            </w:r>
          </w:p>
          <w:p w:rsidR="00E42EAE" w:rsidRDefault="000A7A09" w:rsidP="002F775F">
            <w:r>
              <w:t xml:space="preserve">                         </w:t>
            </w:r>
            <w:r w:rsidR="00E42EAE">
              <w:t xml:space="preserve"> ул. Первомайская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pPr>
              <w:jc w:val="center"/>
            </w:pPr>
            <w:r>
              <w:t>60-232-860 ОП МП 00</w:t>
            </w:r>
            <w:r w:rsidR="00A87BA3"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Pr="00B42F26" w:rsidRDefault="00E42EAE" w:rsidP="002F775F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r>
              <w:t>0,8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2EAE" w:rsidRDefault="00E42EAE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2EAE" w:rsidRDefault="00E42EAE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E42EAE" w:rsidRDefault="00E42EAE" w:rsidP="002F775F">
            <w:r>
              <w:t xml:space="preserve">хутор Краснянка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B364D2" w:rsidP="002F77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Краснянка  </w:t>
            </w:r>
            <w:r w:rsidR="000A7A09">
              <w:t xml:space="preserve">  </w:t>
            </w:r>
            <w:r>
              <w:t>ул. Тенистая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00</w:t>
            </w:r>
            <w:r w:rsidR="00A87BA3"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Pr="00B42F26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31CF0" w:rsidP="002F775F"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Краснянка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B364D2" w:rsidP="002F775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х. Донецкий лесхоз</w:t>
            </w:r>
          </w:p>
          <w:p w:rsidR="00331CF0" w:rsidRDefault="00331CF0" w:rsidP="002F775F">
            <w:r>
              <w:t xml:space="preserve"> </w:t>
            </w:r>
            <w:r w:rsidR="000A7A09">
              <w:t xml:space="preserve">                                </w:t>
            </w:r>
            <w:r>
              <w:t>ул. Лесхозная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00</w:t>
            </w:r>
            <w:r w:rsidR="00A87BA3"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Pr="00B42F26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Донецкий  лесхоз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Фоминка  ул. Веселая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00</w:t>
            </w:r>
            <w:r w:rsidR="00A87BA3"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1,1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1,1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Фоминка  ул. Шолохова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</w:t>
            </w:r>
            <w:r w:rsidR="00A87BA3"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0,3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Фоминка  ул. Лунная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</w:t>
            </w:r>
            <w:r w:rsidR="00A87BA3"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Фоминка  ул. Пушкинская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</w:t>
            </w:r>
            <w:r w:rsidR="00A87BA3"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855E9" w:rsidP="002F775F">
            <w:pPr>
              <w:jc w:val="center"/>
            </w:pPr>
            <w:r>
              <w:t>1,2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Фоминка  ул. Хлеборобная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</w:t>
            </w:r>
            <w:r w:rsidR="00A87BA3"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855E9" w:rsidP="002F775F">
            <w:pPr>
              <w:jc w:val="center"/>
            </w:pPr>
            <w:r>
              <w:t>0,6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 xml:space="preserve">х. Фоминка  ул. Речная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</w:t>
            </w:r>
            <w:r w:rsidR="00A87BA3">
              <w:t>14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855E9" w:rsidP="002F775F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855E9" w:rsidP="002F775F">
            <w:pPr>
              <w:jc w:val="center"/>
            </w:pPr>
            <w:r>
              <w:t>0,7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31CF0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х. Фоминка  ул.</w:t>
            </w:r>
            <w:r w:rsidR="003855E9">
              <w:t xml:space="preserve"> Песчаная</w:t>
            </w:r>
            <w: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  <w:r>
              <w:t>60-232-860 ОП МП 0</w:t>
            </w:r>
            <w:r w:rsidR="00A87BA3">
              <w:t>15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855E9" w:rsidP="002F775F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CF0" w:rsidRDefault="003855E9" w:rsidP="002F775F">
            <w:pPr>
              <w:jc w:val="center"/>
            </w:pPr>
            <w:r>
              <w:t>0,3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CF0" w:rsidRDefault="00331CF0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31CF0" w:rsidRDefault="00331CF0" w:rsidP="002F775F">
            <w:r>
              <w:t xml:space="preserve">хутор Фоминка  </w:t>
            </w:r>
          </w:p>
        </w:tc>
      </w:tr>
      <w:tr w:rsidR="003855E9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х. Новоспасовка ул. Центральная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60-232-860 ОП МП 0</w:t>
            </w:r>
            <w:r w:rsidR="00A87BA3">
              <w:t>16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5E9" w:rsidRDefault="003855E9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855E9" w:rsidRDefault="003855E9" w:rsidP="002F775F">
            <w:r>
              <w:t xml:space="preserve">хутор Новоспасовка  </w:t>
            </w:r>
          </w:p>
        </w:tc>
      </w:tr>
      <w:tr w:rsidR="003855E9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х. Новоспасовка ул. Чапаева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60-232-860 ОП МП 0</w:t>
            </w:r>
            <w:r w:rsidR="00A87BA3">
              <w:t>17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0,6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855E9" w:rsidRDefault="003855E9" w:rsidP="002F775F">
            <w:r>
              <w:t xml:space="preserve">хутор Новоспасовка  </w:t>
            </w:r>
          </w:p>
        </w:tc>
      </w:tr>
      <w:tr w:rsidR="003855E9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х. Новоспасовка ул. Школьная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60-232-860 ОП МП 0</w:t>
            </w:r>
            <w:r w:rsidR="00A87BA3">
              <w:t>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855E9" w:rsidRDefault="003855E9" w:rsidP="002F775F">
            <w:r>
              <w:t xml:space="preserve">хутор Новоспасовка  </w:t>
            </w:r>
          </w:p>
        </w:tc>
      </w:tr>
      <w:tr w:rsidR="003855E9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х. Новоспасовка ул. Вишневая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60-232-860 ОП МП 0</w:t>
            </w:r>
            <w:r w:rsidR="00A87BA3">
              <w:t>19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5E9" w:rsidRDefault="003855E9" w:rsidP="002F775F">
            <w:pPr>
              <w:jc w:val="center"/>
            </w:pPr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5E9" w:rsidRDefault="003855E9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855E9" w:rsidRDefault="003855E9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Новоспасовка ул. Лесная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0,6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Новоспасовка ул. Елочная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Новоспасовка пер.Прудный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Северный  сад                                                                                                          ул.С.Мажурина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 xml:space="preserve">х. Северный сад </w:t>
            </w:r>
          </w:p>
          <w:p w:rsidR="003D34ED" w:rsidRDefault="003D34ED" w:rsidP="002F775F">
            <w:r>
              <w:t xml:space="preserve">                   ул. Производственная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7949E1"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7949E1" w:rsidP="002F775F">
            <w:r>
              <w:t>0,2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 xml:space="preserve">х. х. Северный сад </w:t>
            </w:r>
          </w:p>
          <w:p w:rsidR="003D34ED" w:rsidRDefault="003D34ED" w:rsidP="002F775F">
            <w:r>
              <w:t xml:space="preserve">                         ул. Молодежная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7949E1" w:rsidP="002F775F">
            <w:r>
              <w:t>0,3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 xml:space="preserve">х.  х. Северный сад </w:t>
            </w:r>
          </w:p>
          <w:p w:rsidR="003D34ED" w:rsidRDefault="003D34ED" w:rsidP="002F775F">
            <w:r>
              <w:t xml:space="preserve">             ул. Плодопитомническая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7949E1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7949E1" w:rsidP="002F775F">
            <w:r>
              <w:t>0,3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Новоспасовка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Ореховка  ул. Садовая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 Ореховка  </w:t>
            </w:r>
          </w:p>
        </w:tc>
      </w:tr>
      <w:tr w:rsidR="003D34ED" w:rsidTr="002F775F">
        <w:trPr>
          <w:trHeight w:val="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Ореховка  ул. Октябрьская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0,5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 Ореховка  </w:t>
            </w:r>
          </w:p>
        </w:tc>
      </w:tr>
      <w:tr w:rsidR="003D34ED" w:rsidTr="002F775F">
        <w:trPr>
          <w:trHeight w:val="54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Ореховка  ул. Первомайская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0,7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 Ореховка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Ореховка  ул. Терновая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0,6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 Ореховка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Ореховка  ул. Зеленая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0,3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</w:t>
            </w:r>
            <w:proofErr w:type="gramStart"/>
            <w:r>
              <w:t xml:space="preserve"> ,</w:t>
            </w:r>
            <w:proofErr w:type="gramEnd"/>
            <w:r>
              <w:t>Миллеровский  район ,</w:t>
            </w:r>
          </w:p>
          <w:p w:rsidR="003D34ED" w:rsidRDefault="003D34ED" w:rsidP="002F775F">
            <w:r>
              <w:t xml:space="preserve">хутор  Ореховка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Ивановка ул. Черемушки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7949E1" w:rsidP="002F775F">
            <w:r>
              <w:t>0,9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34366101,Ростовская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 Ивановка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Горноватовка ул</w:t>
            </w:r>
            <w:proofErr w:type="gramStart"/>
            <w:r>
              <w:t>.Д</w:t>
            </w:r>
            <w:proofErr w:type="gramEnd"/>
            <w:r>
              <w:t>ачная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0,6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Горноватовка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Касьяновка ул. Зеленая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0,2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Касьяновка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Касьяновка ул. Лесная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0,4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Касьяновка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Касьяновка пер. Луговой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0,1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Касьяновка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ул.Ворошиловская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1,0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Октябрьский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 xml:space="preserve">х. Локтев ул. </w:t>
            </w:r>
            <w:proofErr w:type="gramStart"/>
            <w:r>
              <w:t>Овражная</w:t>
            </w:r>
            <w:proofErr w:type="gramEnd"/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0,7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Локтев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Редкодуб ул. Созвучная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39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1,0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Редкодуб 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Обуховка ул.Обуховская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40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2,0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 Обуховка 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915E46" w:rsidP="002F775F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х. Сергеевка ул</w:t>
            </w:r>
            <w:proofErr w:type="gramStart"/>
            <w:r>
              <w:t>.П</w:t>
            </w:r>
            <w:proofErr w:type="gramEnd"/>
            <w:r>
              <w:t>есчаная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60-232-860 ОП МП 0</w:t>
            </w:r>
            <w:r w:rsidR="00A87BA3">
              <w:t>41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Pr="00B42F26" w:rsidRDefault="003D34ED" w:rsidP="002F775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  <w:r>
              <w:t>0,5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r>
              <w:t>346101,Ростовская  область, Миллеровский  район</w:t>
            </w:r>
            <w:proofErr w:type="gramStart"/>
            <w:r>
              <w:t xml:space="preserve"> ,</w:t>
            </w:r>
            <w:proofErr w:type="gramEnd"/>
          </w:p>
          <w:p w:rsidR="003D34ED" w:rsidRDefault="003D34ED" w:rsidP="002F775F">
            <w:r>
              <w:t xml:space="preserve">хутор  Сергеевка </w:t>
            </w:r>
          </w:p>
        </w:tc>
      </w:tr>
      <w:tr w:rsidR="003D34ED" w:rsidTr="002F775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  <w:rPr>
                <w:b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/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34ED" w:rsidRDefault="003D34ED" w:rsidP="002F775F">
            <w:pPr>
              <w:jc w:val="center"/>
            </w:pPr>
          </w:p>
        </w:tc>
      </w:tr>
    </w:tbl>
    <w:p w:rsidR="002F775F" w:rsidRDefault="002F775F" w:rsidP="00915E46">
      <w:pPr>
        <w:rPr>
          <w:sz w:val="24"/>
        </w:rPr>
      </w:pPr>
    </w:p>
    <w:p w:rsidR="00E005AF" w:rsidRDefault="00E005AF" w:rsidP="00915E46">
      <w:pPr>
        <w:rPr>
          <w:sz w:val="24"/>
        </w:rPr>
      </w:pPr>
    </w:p>
    <w:p w:rsidR="00E005AF" w:rsidRDefault="00E005AF" w:rsidP="002F775F">
      <w:pPr>
        <w:rPr>
          <w:sz w:val="24"/>
        </w:rPr>
      </w:pPr>
    </w:p>
    <w:p w:rsidR="00E005AF" w:rsidRDefault="00E005AF" w:rsidP="002F775F">
      <w:pPr>
        <w:rPr>
          <w:sz w:val="24"/>
        </w:rPr>
      </w:pPr>
    </w:p>
    <w:p w:rsidR="00C84A44" w:rsidRPr="00E005AF" w:rsidRDefault="00915E46" w:rsidP="00E005AF">
      <w:pPr>
        <w:jc w:val="both"/>
        <w:rPr>
          <w:sz w:val="28"/>
        </w:rPr>
        <w:sectPr w:rsidR="00C84A44" w:rsidRPr="00E005AF" w:rsidSect="004C5811">
          <w:pgSz w:w="16840" w:h="11907" w:orient="landscape" w:code="9"/>
          <w:pgMar w:top="851" w:right="851" w:bottom="1134" w:left="1701" w:header="720" w:footer="720" w:gutter="0"/>
          <w:cols w:space="282"/>
          <w:docGrid w:linePitch="272"/>
        </w:sectPr>
      </w:pPr>
      <w:r w:rsidRPr="00E005AF">
        <w:rPr>
          <w:sz w:val="28"/>
        </w:rPr>
        <w:t xml:space="preserve">Специалист первой категории                                                       </w:t>
      </w:r>
      <w:r w:rsidR="002F775F" w:rsidRPr="00E005AF">
        <w:rPr>
          <w:sz w:val="28"/>
        </w:rPr>
        <w:t xml:space="preserve">                               </w:t>
      </w:r>
      <w:r w:rsidRPr="00E005AF">
        <w:rPr>
          <w:sz w:val="28"/>
        </w:rPr>
        <w:t>Н.И.Шаповалова</w:t>
      </w:r>
    </w:p>
    <w:p w:rsidR="006A114F" w:rsidRDefault="006A114F" w:rsidP="00E70816">
      <w:pPr>
        <w:jc w:val="center"/>
        <w:rPr>
          <w:sz w:val="28"/>
        </w:rPr>
      </w:pPr>
    </w:p>
    <w:p w:rsidR="006A114F" w:rsidRDefault="006A114F" w:rsidP="00E70816">
      <w:pPr>
        <w:jc w:val="center"/>
        <w:rPr>
          <w:sz w:val="28"/>
        </w:rPr>
      </w:pPr>
    </w:p>
    <w:p w:rsidR="003A4D23" w:rsidRDefault="003A4D23" w:rsidP="003A4D23">
      <w:pPr>
        <w:pStyle w:val="ConsPlusTitle"/>
        <w:rPr>
          <w:b w:val="0"/>
          <w:sz w:val="28"/>
          <w:szCs w:val="28"/>
        </w:rPr>
        <w:sectPr w:rsidR="003A4D23" w:rsidSect="00C84A44">
          <w:pgSz w:w="11907" w:h="16840" w:code="9"/>
          <w:pgMar w:top="1134" w:right="851" w:bottom="851" w:left="1701" w:header="720" w:footer="720" w:gutter="0"/>
          <w:cols w:space="282"/>
        </w:sectPr>
      </w:pPr>
    </w:p>
    <w:p w:rsidR="003A4D23" w:rsidRDefault="003A4D23" w:rsidP="002C75AF">
      <w:pPr>
        <w:tabs>
          <w:tab w:val="left" w:pos="2660"/>
        </w:tabs>
        <w:jc w:val="right"/>
      </w:pPr>
    </w:p>
    <w:sectPr w:rsidR="003A4D23" w:rsidSect="003A4D23">
      <w:pgSz w:w="11907" w:h="16840" w:code="9"/>
      <w:pgMar w:top="1134" w:right="851" w:bottom="851" w:left="1701" w:header="720" w:footer="720" w:gutter="0"/>
      <w:cols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2C" w:rsidRDefault="00527E2C">
      <w:r>
        <w:separator/>
      </w:r>
    </w:p>
  </w:endnote>
  <w:endnote w:type="continuationSeparator" w:id="0">
    <w:p w:rsidR="00527E2C" w:rsidRDefault="00527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E9" w:rsidRDefault="00FA057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55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55E9">
      <w:rPr>
        <w:rStyle w:val="a4"/>
        <w:noProof/>
      </w:rPr>
      <w:t>1</w:t>
    </w:r>
    <w:r>
      <w:rPr>
        <w:rStyle w:val="a4"/>
      </w:rPr>
      <w:fldChar w:fldCharType="end"/>
    </w:r>
  </w:p>
  <w:p w:rsidR="003855E9" w:rsidRDefault="003855E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5E9" w:rsidRDefault="003855E9">
    <w:pPr>
      <w:pStyle w:val="a3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2C" w:rsidRDefault="00527E2C">
      <w:r>
        <w:separator/>
      </w:r>
    </w:p>
  </w:footnote>
  <w:footnote w:type="continuationSeparator" w:id="0">
    <w:p w:rsidR="00527E2C" w:rsidRDefault="00527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D77" w:rsidRPr="00CB2138" w:rsidRDefault="00A70D77">
    <w:pPr>
      <w:pStyle w:val="a5"/>
    </w:pPr>
    <w:r w:rsidRPr="00CB2138">
      <w:t xml:space="preserve">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490"/>
    <w:multiLevelType w:val="singleLevel"/>
    <w:tmpl w:val="5F7C74D0"/>
    <w:lvl w:ilvl="0">
      <w:start w:val="1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">
    <w:nsid w:val="0A6D1D7B"/>
    <w:multiLevelType w:val="singleLevel"/>
    <w:tmpl w:val="7F3EECC0"/>
    <w:lvl w:ilvl="0">
      <w:start w:val="1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2">
    <w:nsid w:val="0C182B3D"/>
    <w:multiLevelType w:val="hybridMultilevel"/>
    <w:tmpl w:val="21B809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DA7EB9"/>
    <w:multiLevelType w:val="hybridMultilevel"/>
    <w:tmpl w:val="34FCFDE2"/>
    <w:lvl w:ilvl="0" w:tplc="D354E1E2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65F34"/>
    <w:multiLevelType w:val="singleLevel"/>
    <w:tmpl w:val="24E015A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5">
    <w:nsid w:val="104E2C81"/>
    <w:multiLevelType w:val="singleLevel"/>
    <w:tmpl w:val="36E2DB7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0AC4DC4"/>
    <w:multiLevelType w:val="singleLevel"/>
    <w:tmpl w:val="D048013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7">
    <w:nsid w:val="1493099D"/>
    <w:multiLevelType w:val="singleLevel"/>
    <w:tmpl w:val="1C1EEE76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8">
    <w:nsid w:val="15AB6F44"/>
    <w:multiLevelType w:val="singleLevel"/>
    <w:tmpl w:val="D048013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18BF7BBD"/>
    <w:multiLevelType w:val="singleLevel"/>
    <w:tmpl w:val="BF48D6D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19992FCB"/>
    <w:multiLevelType w:val="singleLevel"/>
    <w:tmpl w:val="6272381A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26553232"/>
    <w:multiLevelType w:val="multilevel"/>
    <w:tmpl w:val="A67E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BC053D"/>
    <w:multiLevelType w:val="singleLevel"/>
    <w:tmpl w:val="3700714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35EA7EC9"/>
    <w:multiLevelType w:val="singleLevel"/>
    <w:tmpl w:val="5E0203B2"/>
    <w:lvl w:ilvl="0">
      <w:start w:val="1"/>
      <w:numFmt w:val="decimal"/>
      <w:lvlText w:val="%1."/>
      <w:legacy w:legacy="1" w:legacySpace="0" w:legacyIndent="286"/>
      <w:lvlJc w:val="left"/>
      <w:rPr>
        <w:rFonts w:ascii="Times New Roman" w:hAnsi="Times New Roman" w:cs="Times New Roman" w:hint="default"/>
      </w:rPr>
    </w:lvl>
  </w:abstractNum>
  <w:abstractNum w:abstractNumId="14">
    <w:nsid w:val="3D3F5E99"/>
    <w:multiLevelType w:val="singleLevel"/>
    <w:tmpl w:val="C1DCC68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5">
    <w:nsid w:val="40122C28"/>
    <w:multiLevelType w:val="singleLevel"/>
    <w:tmpl w:val="4FFCF910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16">
    <w:nsid w:val="43107A09"/>
    <w:multiLevelType w:val="singleLevel"/>
    <w:tmpl w:val="D6E48D0C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</w:abstractNum>
  <w:abstractNum w:abstractNumId="17">
    <w:nsid w:val="437C28CE"/>
    <w:multiLevelType w:val="singleLevel"/>
    <w:tmpl w:val="D048013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>
    <w:nsid w:val="45AA5438"/>
    <w:multiLevelType w:val="singleLevel"/>
    <w:tmpl w:val="4D4CCA6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A920332"/>
    <w:multiLevelType w:val="singleLevel"/>
    <w:tmpl w:val="D0480136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4D701666"/>
    <w:multiLevelType w:val="singleLevel"/>
    <w:tmpl w:val="D214DFF2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>
    <w:nsid w:val="537D2807"/>
    <w:multiLevelType w:val="singleLevel"/>
    <w:tmpl w:val="93D00C6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2">
    <w:nsid w:val="537F7BAC"/>
    <w:multiLevelType w:val="singleLevel"/>
    <w:tmpl w:val="83CC8DDE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58156395"/>
    <w:multiLevelType w:val="singleLevel"/>
    <w:tmpl w:val="3D9016AE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4">
    <w:nsid w:val="585C7F3F"/>
    <w:multiLevelType w:val="singleLevel"/>
    <w:tmpl w:val="BF166AA0"/>
    <w:lvl w:ilvl="0">
      <w:start w:val="1"/>
      <w:numFmt w:val="decimal"/>
      <w:lvlText w:val="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25">
    <w:nsid w:val="58F44C95"/>
    <w:multiLevelType w:val="multilevel"/>
    <w:tmpl w:val="6A829642"/>
    <w:lvl w:ilvl="0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6">
    <w:nsid w:val="66022543"/>
    <w:multiLevelType w:val="singleLevel"/>
    <w:tmpl w:val="49780E6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6C681C4C"/>
    <w:multiLevelType w:val="singleLevel"/>
    <w:tmpl w:val="D048013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8">
    <w:nsid w:val="74A77132"/>
    <w:multiLevelType w:val="hybridMultilevel"/>
    <w:tmpl w:val="C9405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E1678AC"/>
    <w:multiLevelType w:val="singleLevel"/>
    <w:tmpl w:val="3FF8575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0">
    <w:nsid w:val="7E781755"/>
    <w:multiLevelType w:val="singleLevel"/>
    <w:tmpl w:val="76063564"/>
    <w:lvl w:ilvl="0">
      <w:start w:val="1"/>
      <w:numFmt w:val="decimal"/>
      <w:lvlText w:val="%1."/>
      <w:lvlJc w:val="left"/>
      <w:pPr>
        <w:tabs>
          <w:tab w:val="num" w:pos="2106"/>
        </w:tabs>
        <w:ind w:left="2106" w:hanging="405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15"/>
  </w:num>
  <w:num w:numId="4">
    <w:abstractNumId w:val="16"/>
  </w:num>
  <w:num w:numId="5">
    <w:abstractNumId w:val="22"/>
  </w:num>
  <w:num w:numId="6">
    <w:abstractNumId w:val="25"/>
  </w:num>
  <w:num w:numId="7">
    <w:abstractNumId w:val="11"/>
  </w:num>
  <w:num w:numId="8">
    <w:abstractNumId w:val="19"/>
  </w:num>
  <w:num w:numId="9">
    <w:abstractNumId w:val="27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21"/>
  </w:num>
  <w:num w:numId="15">
    <w:abstractNumId w:val="5"/>
  </w:num>
  <w:num w:numId="16">
    <w:abstractNumId w:val="4"/>
  </w:num>
  <w:num w:numId="17">
    <w:abstractNumId w:val="7"/>
  </w:num>
  <w:num w:numId="18">
    <w:abstractNumId w:val="29"/>
  </w:num>
  <w:num w:numId="19">
    <w:abstractNumId w:val="1"/>
  </w:num>
  <w:num w:numId="20">
    <w:abstractNumId w:val="20"/>
  </w:num>
  <w:num w:numId="21">
    <w:abstractNumId w:val="26"/>
  </w:num>
  <w:num w:numId="22">
    <w:abstractNumId w:val="12"/>
  </w:num>
  <w:num w:numId="23">
    <w:abstractNumId w:val="0"/>
  </w:num>
  <w:num w:numId="24">
    <w:abstractNumId w:val="18"/>
  </w:num>
  <w:num w:numId="25">
    <w:abstractNumId w:val="23"/>
  </w:num>
  <w:num w:numId="26">
    <w:abstractNumId w:val="13"/>
  </w:num>
  <w:num w:numId="27">
    <w:abstractNumId w:val="9"/>
  </w:num>
  <w:num w:numId="28">
    <w:abstractNumId w:val="24"/>
  </w:num>
  <w:num w:numId="29">
    <w:abstractNumId w:val="2"/>
  </w:num>
  <w:num w:numId="30">
    <w:abstractNumId w:val="28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6E0D49"/>
    <w:rsid w:val="00006817"/>
    <w:rsid w:val="000074D7"/>
    <w:rsid w:val="000102C3"/>
    <w:rsid w:val="000109DA"/>
    <w:rsid w:val="00014C5C"/>
    <w:rsid w:val="00016573"/>
    <w:rsid w:val="00017569"/>
    <w:rsid w:val="000206C9"/>
    <w:rsid w:val="00020A59"/>
    <w:rsid w:val="00021B6C"/>
    <w:rsid w:val="00023BF9"/>
    <w:rsid w:val="0002530C"/>
    <w:rsid w:val="00026693"/>
    <w:rsid w:val="000314F6"/>
    <w:rsid w:val="000321BC"/>
    <w:rsid w:val="00034D65"/>
    <w:rsid w:val="00035A6A"/>
    <w:rsid w:val="0003647D"/>
    <w:rsid w:val="00042301"/>
    <w:rsid w:val="00047676"/>
    <w:rsid w:val="00051CA4"/>
    <w:rsid w:val="0005338F"/>
    <w:rsid w:val="00055FC1"/>
    <w:rsid w:val="00056CA8"/>
    <w:rsid w:val="000579BC"/>
    <w:rsid w:val="000601AA"/>
    <w:rsid w:val="00061E51"/>
    <w:rsid w:val="00062D5D"/>
    <w:rsid w:val="0006359A"/>
    <w:rsid w:val="0006662F"/>
    <w:rsid w:val="000678E3"/>
    <w:rsid w:val="00070426"/>
    <w:rsid w:val="0007136B"/>
    <w:rsid w:val="00071D0E"/>
    <w:rsid w:val="00072E7B"/>
    <w:rsid w:val="00073535"/>
    <w:rsid w:val="000743FC"/>
    <w:rsid w:val="000752C6"/>
    <w:rsid w:val="000761E0"/>
    <w:rsid w:val="00076563"/>
    <w:rsid w:val="00080DC1"/>
    <w:rsid w:val="00080E40"/>
    <w:rsid w:val="00081B19"/>
    <w:rsid w:val="00084610"/>
    <w:rsid w:val="00084CB4"/>
    <w:rsid w:val="00090380"/>
    <w:rsid w:val="00090A55"/>
    <w:rsid w:val="000949D4"/>
    <w:rsid w:val="000954E5"/>
    <w:rsid w:val="000A21E7"/>
    <w:rsid w:val="000A46F8"/>
    <w:rsid w:val="000A528B"/>
    <w:rsid w:val="000A7A09"/>
    <w:rsid w:val="000B11D4"/>
    <w:rsid w:val="000B28BA"/>
    <w:rsid w:val="000B2F7C"/>
    <w:rsid w:val="000B3527"/>
    <w:rsid w:val="000B4F49"/>
    <w:rsid w:val="000B6DFC"/>
    <w:rsid w:val="000B7608"/>
    <w:rsid w:val="000C0697"/>
    <w:rsid w:val="000C2B6A"/>
    <w:rsid w:val="000C5E10"/>
    <w:rsid w:val="000E0E64"/>
    <w:rsid w:val="000E1434"/>
    <w:rsid w:val="000E2B30"/>
    <w:rsid w:val="000E6172"/>
    <w:rsid w:val="000E61A8"/>
    <w:rsid w:val="000E79D7"/>
    <w:rsid w:val="000F2495"/>
    <w:rsid w:val="000F2FE4"/>
    <w:rsid w:val="000F44F5"/>
    <w:rsid w:val="000F54E2"/>
    <w:rsid w:val="001005CB"/>
    <w:rsid w:val="00100FDB"/>
    <w:rsid w:val="00102132"/>
    <w:rsid w:val="00102B94"/>
    <w:rsid w:val="00115DDC"/>
    <w:rsid w:val="00115F52"/>
    <w:rsid w:val="00116589"/>
    <w:rsid w:val="0012555E"/>
    <w:rsid w:val="0012564F"/>
    <w:rsid w:val="00126038"/>
    <w:rsid w:val="00126E4F"/>
    <w:rsid w:val="00134990"/>
    <w:rsid w:val="001349AD"/>
    <w:rsid w:val="0014001F"/>
    <w:rsid w:val="00144116"/>
    <w:rsid w:val="0014524F"/>
    <w:rsid w:val="0014549F"/>
    <w:rsid w:val="0014598B"/>
    <w:rsid w:val="001468ED"/>
    <w:rsid w:val="00161596"/>
    <w:rsid w:val="00161823"/>
    <w:rsid w:val="001637E5"/>
    <w:rsid w:val="00164621"/>
    <w:rsid w:val="00165BEE"/>
    <w:rsid w:val="00167835"/>
    <w:rsid w:val="001678AB"/>
    <w:rsid w:val="00171C01"/>
    <w:rsid w:val="00172765"/>
    <w:rsid w:val="0017335C"/>
    <w:rsid w:val="00175EFE"/>
    <w:rsid w:val="00177231"/>
    <w:rsid w:val="00180EA5"/>
    <w:rsid w:val="001817E0"/>
    <w:rsid w:val="00183A31"/>
    <w:rsid w:val="00183FC3"/>
    <w:rsid w:val="00184A03"/>
    <w:rsid w:val="00185600"/>
    <w:rsid w:val="00186A71"/>
    <w:rsid w:val="00187995"/>
    <w:rsid w:val="0019030B"/>
    <w:rsid w:val="00191A11"/>
    <w:rsid w:val="0019304B"/>
    <w:rsid w:val="00194220"/>
    <w:rsid w:val="00194679"/>
    <w:rsid w:val="0019504A"/>
    <w:rsid w:val="001A00E1"/>
    <w:rsid w:val="001A0280"/>
    <w:rsid w:val="001A0779"/>
    <w:rsid w:val="001A588F"/>
    <w:rsid w:val="001A74CB"/>
    <w:rsid w:val="001A7D39"/>
    <w:rsid w:val="001B2CD1"/>
    <w:rsid w:val="001B4490"/>
    <w:rsid w:val="001B57BF"/>
    <w:rsid w:val="001B686B"/>
    <w:rsid w:val="001C27C1"/>
    <w:rsid w:val="001C4392"/>
    <w:rsid w:val="001C52FC"/>
    <w:rsid w:val="001C6DBA"/>
    <w:rsid w:val="001C7B4A"/>
    <w:rsid w:val="001D2540"/>
    <w:rsid w:val="001D4596"/>
    <w:rsid w:val="001D4C5A"/>
    <w:rsid w:val="001D4FD6"/>
    <w:rsid w:val="001D6882"/>
    <w:rsid w:val="001D6C98"/>
    <w:rsid w:val="001E16C4"/>
    <w:rsid w:val="001F2113"/>
    <w:rsid w:val="001F511D"/>
    <w:rsid w:val="001F51F3"/>
    <w:rsid w:val="001F6C9B"/>
    <w:rsid w:val="0020130E"/>
    <w:rsid w:val="00201668"/>
    <w:rsid w:val="00201862"/>
    <w:rsid w:val="00202C0B"/>
    <w:rsid w:val="00203A00"/>
    <w:rsid w:val="00203E7B"/>
    <w:rsid w:val="00204E53"/>
    <w:rsid w:val="00206376"/>
    <w:rsid w:val="0020691D"/>
    <w:rsid w:val="0020714A"/>
    <w:rsid w:val="002076D7"/>
    <w:rsid w:val="00207ACC"/>
    <w:rsid w:val="002127D0"/>
    <w:rsid w:val="00221C03"/>
    <w:rsid w:val="00221E35"/>
    <w:rsid w:val="00222CAF"/>
    <w:rsid w:val="00226060"/>
    <w:rsid w:val="00227831"/>
    <w:rsid w:val="002279DC"/>
    <w:rsid w:val="00230775"/>
    <w:rsid w:val="00231235"/>
    <w:rsid w:val="00231E81"/>
    <w:rsid w:val="00232CA7"/>
    <w:rsid w:val="002356EE"/>
    <w:rsid w:val="0023623C"/>
    <w:rsid w:val="00237A48"/>
    <w:rsid w:val="0024270F"/>
    <w:rsid w:val="00243C46"/>
    <w:rsid w:val="00251436"/>
    <w:rsid w:val="00251D1E"/>
    <w:rsid w:val="00253C33"/>
    <w:rsid w:val="00260649"/>
    <w:rsid w:val="00261B9E"/>
    <w:rsid w:val="00264824"/>
    <w:rsid w:val="00266AAB"/>
    <w:rsid w:val="0027139C"/>
    <w:rsid w:val="00272ACC"/>
    <w:rsid w:val="0027397C"/>
    <w:rsid w:val="00273A36"/>
    <w:rsid w:val="00273C37"/>
    <w:rsid w:val="00273FCA"/>
    <w:rsid w:val="002765E6"/>
    <w:rsid w:val="002814F1"/>
    <w:rsid w:val="00283B39"/>
    <w:rsid w:val="0028587D"/>
    <w:rsid w:val="00286BC9"/>
    <w:rsid w:val="00286C1A"/>
    <w:rsid w:val="002876C8"/>
    <w:rsid w:val="00290CA3"/>
    <w:rsid w:val="00290E92"/>
    <w:rsid w:val="00291744"/>
    <w:rsid w:val="002934A2"/>
    <w:rsid w:val="002935CE"/>
    <w:rsid w:val="002964E6"/>
    <w:rsid w:val="002965F9"/>
    <w:rsid w:val="00296A07"/>
    <w:rsid w:val="00297D07"/>
    <w:rsid w:val="002A7775"/>
    <w:rsid w:val="002B3CE1"/>
    <w:rsid w:val="002C301E"/>
    <w:rsid w:val="002C5237"/>
    <w:rsid w:val="002C6784"/>
    <w:rsid w:val="002C75AF"/>
    <w:rsid w:val="002D0985"/>
    <w:rsid w:val="002D1C5A"/>
    <w:rsid w:val="002D487F"/>
    <w:rsid w:val="002D59BB"/>
    <w:rsid w:val="002E1359"/>
    <w:rsid w:val="002E4627"/>
    <w:rsid w:val="002E4D69"/>
    <w:rsid w:val="002E616A"/>
    <w:rsid w:val="002E7158"/>
    <w:rsid w:val="002E7A83"/>
    <w:rsid w:val="002F00E8"/>
    <w:rsid w:val="002F05BA"/>
    <w:rsid w:val="002F1F5D"/>
    <w:rsid w:val="002F32AA"/>
    <w:rsid w:val="002F775F"/>
    <w:rsid w:val="002F77D7"/>
    <w:rsid w:val="002F7A20"/>
    <w:rsid w:val="00300EA4"/>
    <w:rsid w:val="00301894"/>
    <w:rsid w:val="00301BD6"/>
    <w:rsid w:val="00303EF0"/>
    <w:rsid w:val="0030476A"/>
    <w:rsid w:val="00307EE5"/>
    <w:rsid w:val="00311C15"/>
    <w:rsid w:val="00312EC7"/>
    <w:rsid w:val="003146F6"/>
    <w:rsid w:val="003165DC"/>
    <w:rsid w:val="00316CE6"/>
    <w:rsid w:val="00317B77"/>
    <w:rsid w:val="00321119"/>
    <w:rsid w:val="00321755"/>
    <w:rsid w:val="0032388C"/>
    <w:rsid w:val="00323DDB"/>
    <w:rsid w:val="00324CD2"/>
    <w:rsid w:val="00325B3C"/>
    <w:rsid w:val="00331CF0"/>
    <w:rsid w:val="003342DE"/>
    <w:rsid w:val="0033557F"/>
    <w:rsid w:val="003367C8"/>
    <w:rsid w:val="00336F1D"/>
    <w:rsid w:val="003408ED"/>
    <w:rsid w:val="003414E2"/>
    <w:rsid w:val="003421ED"/>
    <w:rsid w:val="003445F5"/>
    <w:rsid w:val="00344C27"/>
    <w:rsid w:val="00350D5E"/>
    <w:rsid w:val="00351B5E"/>
    <w:rsid w:val="00352457"/>
    <w:rsid w:val="00352CA5"/>
    <w:rsid w:val="00352E6F"/>
    <w:rsid w:val="0035302A"/>
    <w:rsid w:val="003551D9"/>
    <w:rsid w:val="0037321B"/>
    <w:rsid w:val="0037580D"/>
    <w:rsid w:val="0037622A"/>
    <w:rsid w:val="00382F8D"/>
    <w:rsid w:val="003855E9"/>
    <w:rsid w:val="00385FC2"/>
    <w:rsid w:val="0038635B"/>
    <w:rsid w:val="00386B78"/>
    <w:rsid w:val="00390556"/>
    <w:rsid w:val="003917BF"/>
    <w:rsid w:val="00392419"/>
    <w:rsid w:val="00392D95"/>
    <w:rsid w:val="00393365"/>
    <w:rsid w:val="003933A8"/>
    <w:rsid w:val="003947DF"/>
    <w:rsid w:val="003A22A3"/>
    <w:rsid w:val="003A2607"/>
    <w:rsid w:val="003A434C"/>
    <w:rsid w:val="003A43D5"/>
    <w:rsid w:val="003A4D23"/>
    <w:rsid w:val="003A6D3B"/>
    <w:rsid w:val="003B0C6C"/>
    <w:rsid w:val="003B18E4"/>
    <w:rsid w:val="003B49D3"/>
    <w:rsid w:val="003B620C"/>
    <w:rsid w:val="003B6501"/>
    <w:rsid w:val="003C0C8A"/>
    <w:rsid w:val="003C2071"/>
    <w:rsid w:val="003C26F6"/>
    <w:rsid w:val="003C45DC"/>
    <w:rsid w:val="003C4BF4"/>
    <w:rsid w:val="003C5ADA"/>
    <w:rsid w:val="003C5C60"/>
    <w:rsid w:val="003C5F3C"/>
    <w:rsid w:val="003D1DE3"/>
    <w:rsid w:val="003D207F"/>
    <w:rsid w:val="003D2481"/>
    <w:rsid w:val="003D34ED"/>
    <w:rsid w:val="003D46D1"/>
    <w:rsid w:val="003D4A4A"/>
    <w:rsid w:val="003D5ECD"/>
    <w:rsid w:val="003D78BA"/>
    <w:rsid w:val="003E08FE"/>
    <w:rsid w:val="003E0EEE"/>
    <w:rsid w:val="003E5239"/>
    <w:rsid w:val="003F41AE"/>
    <w:rsid w:val="003F4F37"/>
    <w:rsid w:val="003F718F"/>
    <w:rsid w:val="004015F7"/>
    <w:rsid w:val="0040222F"/>
    <w:rsid w:val="004023E4"/>
    <w:rsid w:val="004043F3"/>
    <w:rsid w:val="00406959"/>
    <w:rsid w:val="00413F6C"/>
    <w:rsid w:val="004203F4"/>
    <w:rsid w:val="0042139D"/>
    <w:rsid w:val="00421411"/>
    <w:rsid w:val="004214DE"/>
    <w:rsid w:val="00422485"/>
    <w:rsid w:val="00423E44"/>
    <w:rsid w:val="00424107"/>
    <w:rsid w:val="00424273"/>
    <w:rsid w:val="00427C90"/>
    <w:rsid w:val="004319D6"/>
    <w:rsid w:val="004336F7"/>
    <w:rsid w:val="0043426C"/>
    <w:rsid w:val="004362E9"/>
    <w:rsid w:val="00436E7C"/>
    <w:rsid w:val="00437030"/>
    <w:rsid w:val="004405BD"/>
    <w:rsid w:val="00443628"/>
    <w:rsid w:val="00443FE1"/>
    <w:rsid w:val="00447E0A"/>
    <w:rsid w:val="00450DDC"/>
    <w:rsid w:val="00453038"/>
    <w:rsid w:val="0045475E"/>
    <w:rsid w:val="00456368"/>
    <w:rsid w:val="00463E6F"/>
    <w:rsid w:val="0046459D"/>
    <w:rsid w:val="00465B1D"/>
    <w:rsid w:val="00465D96"/>
    <w:rsid w:val="00467778"/>
    <w:rsid w:val="00470A83"/>
    <w:rsid w:val="004723F2"/>
    <w:rsid w:val="004726CE"/>
    <w:rsid w:val="004734FE"/>
    <w:rsid w:val="004759C2"/>
    <w:rsid w:val="00481F4F"/>
    <w:rsid w:val="00484783"/>
    <w:rsid w:val="00484F94"/>
    <w:rsid w:val="00491242"/>
    <w:rsid w:val="004915FA"/>
    <w:rsid w:val="00492408"/>
    <w:rsid w:val="0049482D"/>
    <w:rsid w:val="00496B7F"/>
    <w:rsid w:val="00496E99"/>
    <w:rsid w:val="00496F93"/>
    <w:rsid w:val="004A39C1"/>
    <w:rsid w:val="004A4BA3"/>
    <w:rsid w:val="004A522B"/>
    <w:rsid w:val="004A6DB1"/>
    <w:rsid w:val="004B419E"/>
    <w:rsid w:val="004C0D96"/>
    <w:rsid w:val="004C0FBF"/>
    <w:rsid w:val="004C1B22"/>
    <w:rsid w:val="004C4050"/>
    <w:rsid w:val="004C5811"/>
    <w:rsid w:val="004C6D3B"/>
    <w:rsid w:val="004D002C"/>
    <w:rsid w:val="004D11DC"/>
    <w:rsid w:val="004D3E10"/>
    <w:rsid w:val="004D50A5"/>
    <w:rsid w:val="004D5E67"/>
    <w:rsid w:val="004D60EC"/>
    <w:rsid w:val="004E17E8"/>
    <w:rsid w:val="004E547F"/>
    <w:rsid w:val="004E5856"/>
    <w:rsid w:val="004E61E5"/>
    <w:rsid w:val="004F1A22"/>
    <w:rsid w:val="004F220B"/>
    <w:rsid w:val="004F25AF"/>
    <w:rsid w:val="004F3491"/>
    <w:rsid w:val="004F6E4B"/>
    <w:rsid w:val="00502335"/>
    <w:rsid w:val="005024E0"/>
    <w:rsid w:val="005053A9"/>
    <w:rsid w:val="00506C01"/>
    <w:rsid w:val="00511207"/>
    <w:rsid w:val="005119A1"/>
    <w:rsid w:val="00512033"/>
    <w:rsid w:val="0051233A"/>
    <w:rsid w:val="00512E87"/>
    <w:rsid w:val="0051643E"/>
    <w:rsid w:val="00520EF2"/>
    <w:rsid w:val="00521993"/>
    <w:rsid w:val="0052289E"/>
    <w:rsid w:val="00527E2C"/>
    <w:rsid w:val="005310E4"/>
    <w:rsid w:val="00532612"/>
    <w:rsid w:val="00533477"/>
    <w:rsid w:val="005353B8"/>
    <w:rsid w:val="00536179"/>
    <w:rsid w:val="00536B88"/>
    <w:rsid w:val="00537F38"/>
    <w:rsid w:val="005409F8"/>
    <w:rsid w:val="005426B0"/>
    <w:rsid w:val="00543198"/>
    <w:rsid w:val="00551852"/>
    <w:rsid w:val="00551FCD"/>
    <w:rsid w:val="00552585"/>
    <w:rsid w:val="00552CCD"/>
    <w:rsid w:val="00554610"/>
    <w:rsid w:val="00555249"/>
    <w:rsid w:val="0055570E"/>
    <w:rsid w:val="00555BF5"/>
    <w:rsid w:val="005619A1"/>
    <w:rsid w:val="0056699A"/>
    <w:rsid w:val="005672E9"/>
    <w:rsid w:val="00567D81"/>
    <w:rsid w:val="0057264D"/>
    <w:rsid w:val="00574DBE"/>
    <w:rsid w:val="0057755E"/>
    <w:rsid w:val="00583962"/>
    <w:rsid w:val="00584AC7"/>
    <w:rsid w:val="00585A70"/>
    <w:rsid w:val="00586A4A"/>
    <w:rsid w:val="00591BEF"/>
    <w:rsid w:val="00592E70"/>
    <w:rsid w:val="005933CE"/>
    <w:rsid w:val="00594A24"/>
    <w:rsid w:val="00595B33"/>
    <w:rsid w:val="005A2F41"/>
    <w:rsid w:val="005A355E"/>
    <w:rsid w:val="005A6712"/>
    <w:rsid w:val="005A703A"/>
    <w:rsid w:val="005B0664"/>
    <w:rsid w:val="005B25B9"/>
    <w:rsid w:val="005B3451"/>
    <w:rsid w:val="005B3A51"/>
    <w:rsid w:val="005B4047"/>
    <w:rsid w:val="005B7774"/>
    <w:rsid w:val="005C5490"/>
    <w:rsid w:val="005C6011"/>
    <w:rsid w:val="005C61AC"/>
    <w:rsid w:val="005C6C98"/>
    <w:rsid w:val="005D098A"/>
    <w:rsid w:val="005D1F6F"/>
    <w:rsid w:val="005D5F8A"/>
    <w:rsid w:val="005D696E"/>
    <w:rsid w:val="005D7F75"/>
    <w:rsid w:val="005E1B8D"/>
    <w:rsid w:val="005E2903"/>
    <w:rsid w:val="005E7166"/>
    <w:rsid w:val="005E726D"/>
    <w:rsid w:val="005E7D9A"/>
    <w:rsid w:val="005F124E"/>
    <w:rsid w:val="005F75E2"/>
    <w:rsid w:val="0060196A"/>
    <w:rsid w:val="006029F4"/>
    <w:rsid w:val="00603FCD"/>
    <w:rsid w:val="00604C59"/>
    <w:rsid w:val="006109AF"/>
    <w:rsid w:val="00610A6E"/>
    <w:rsid w:val="00610C93"/>
    <w:rsid w:val="00611A89"/>
    <w:rsid w:val="00616C7D"/>
    <w:rsid w:val="0062047F"/>
    <w:rsid w:val="006209B9"/>
    <w:rsid w:val="00627944"/>
    <w:rsid w:val="00636165"/>
    <w:rsid w:val="0063622C"/>
    <w:rsid w:val="00637FD0"/>
    <w:rsid w:val="0064151C"/>
    <w:rsid w:val="00645457"/>
    <w:rsid w:val="006474EE"/>
    <w:rsid w:val="006505C4"/>
    <w:rsid w:val="0065085D"/>
    <w:rsid w:val="00651C0C"/>
    <w:rsid w:val="00651FED"/>
    <w:rsid w:val="00653F49"/>
    <w:rsid w:val="006562A0"/>
    <w:rsid w:val="006572A1"/>
    <w:rsid w:val="006604EE"/>
    <w:rsid w:val="00662034"/>
    <w:rsid w:val="00662A35"/>
    <w:rsid w:val="00663316"/>
    <w:rsid w:val="006641AF"/>
    <w:rsid w:val="00664DEB"/>
    <w:rsid w:val="00666BF5"/>
    <w:rsid w:val="006674B4"/>
    <w:rsid w:val="00667632"/>
    <w:rsid w:val="006703C0"/>
    <w:rsid w:val="00676BA3"/>
    <w:rsid w:val="00677151"/>
    <w:rsid w:val="006803F8"/>
    <w:rsid w:val="00683945"/>
    <w:rsid w:val="0068476C"/>
    <w:rsid w:val="006848C2"/>
    <w:rsid w:val="006878BE"/>
    <w:rsid w:val="00690413"/>
    <w:rsid w:val="00690902"/>
    <w:rsid w:val="0069223F"/>
    <w:rsid w:val="00692D25"/>
    <w:rsid w:val="006930D8"/>
    <w:rsid w:val="00693B36"/>
    <w:rsid w:val="00693C16"/>
    <w:rsid w:val="00696779"/>
    <w:rsid w:val="00696E2A"/>
    <w:rsid w:val="006A114F"/>
    <w:rsid w:val="006A12B3"/>
    <w:rsid w:val="006A2CCF"/>
    <w:rsid w:val="006A2D9B"/>
    <w:rsid w:val="006A4221"/>
    <w:rsid w:val="006A493D"/>
    <w:rsid w:val="006A5832"/>
    <w:rsid w:val="006A6AEE"/>
    <w:rsid w:val="006A76C0"/>
    <w:rsid w:val="006B50A5"/>
    <w:rsid w:val="006B641B"/>
    <w:rsid w:val="006B6E31"/>
    <w:rsid w:val="006C08F1"/>
    <w:rsid w:val="006C3563"/>
    <w:rsid w:val="006C5BDB"/>
    <w:rsid w:val="006D0511"/>
    <w:rsid w:val="006D3C7E"/>
    <w:rsid w:val="006E0C42"/>
    <w:rsid w:val="006E0D49"/>
    <w:rsid w:val="006E2C25"/>
    <w:rsid w:val="006E4085"/>
    <w:rsid w:val="006E45EA"/>
    <w:rsid w:val="006E4CB4"/>
    <w:rsid w:val="006F2D26"/>
    <w:rsid w:val="006F3A37"/>
    <w:rsid w:val="006F4D19"/>
    <w:rsid w:val="006F678F"/>
    <w:rsid w:val="0070124E"/>
    <w:rsid w:val="0070234E"/>
    <w:rsid w:val="00704DF9"/>
    <w:rsid w:val="007059BB"/>
    <w:rsid w:val="00705B48"/>
    <w:rsid w:val="00705C85"/>
    <w:rsid w:val="007101D2"/>
    <w:rsid w:val="00714249"/>
    <w:rsid w:val="007166C7"/>
    <w:rsid w:val="00717360"/>
    <w:rsid w:val="0071747D"/>
    <w:rsid w:val="007202D5"/>
    <w:rsid w:val="0072142C"/>
    <w:rsid w:val="00725674"/>
    <w:rsid w:val="00727E02"/>
    <w:rsid w:val="00727E47"/>
    <w:rsid w:val="00727F7D"/>
    <w:rsid w:val="00730A9D"/>
    <w:rsid w:val="007349C3"/>
    <w:rsid w:val="00735496"/>
    <w:rsid w:val="00735A0B"/>
    <w:rsid w:val="00735E25"/>
    <w:rsid w:val="0073655C"/>
    <w:rsid w:val="007372A9"/>
    <w:rsid w:val="007374F2"/>
    <w:rsid w:val="00741923"/>
    <w:rsid w:val="00743D90"/>
    <w:rsid w:val="00746590"/>
    <w:rsid w:val="007471C9"/>
    <w:rsid w:val="00750AC0"/>
    <w:rsid w:val="0075123C"/>
    <w:rsid w:val="007517BA"/>
    <w:rsid w:val="007529C1"/>
    <w:rsid w:val="00755F3D"/>
    <w:rsid w:val="00760578"/>
    <w:rsid w:val="0076156E"/>
    <w:rsid w:val="00762C1D"/>
    <w:rsid w:val="00771339"/>
    <w:rsid w:val="00777BFB"/>
    <w:rsid w:val="00781ADB"/>
    <w:rsid w:val="00781FC6"/>
    <w:rsid w:val="00784330"/>
    <w:rsid w:val="00785B7A"/>
    <w:rsid w:val="00786BB7"/>
    <w:rsid w:val="00787615"/>
    <w:rsid w:val="00787A6D"/>
    <w:rsid w:val="0079115E"/>
    <w:rsid w:val="00791579"/>
    <w:rsid w:val="0079228B"/>
    <w:rsid w:val="007949E1"/>
    <w:rsid w:val="00797458"/>
    <w:rsid w:val="007A15F7"/>
    <w:rsid w:val="007A6389"/>
    <w:rsid w:val="007A65E9"/>
    <w:rsid w:val="007A7915"/>
    <w:rsid w:val="007B073C"/>
    <w:rsid w:val="007B0FE1"/>
    <w:rsid w:val="007B25F9"/>
    <w:rsid w:val="007B3E89"/>
    <w:rsid w:val="007B55A5"/>
    <w:rsid w:val="007C22C3"/>
    <w:rsid w:val="007C2E01"/>
    <w:rsid w:val="007D564A"/>
    <w:rsid w:val="007D61F3"/>
    <w:rsid w:val="007E1EBF"/>
    <w:rsid w:val="007E26B7"/>
    <w:rsid w:val="007E2F62"/>
    <w:rsid w:val="007E6E7D"/>
    <w:rsid w:val="007F29E2"/>
    <w:rsid w:val="007F2D47"/>
    <w:rsid w:val="007F63D9"/>
    <w:rsid w:val="007F6C45"/>
    <w:rsid w:val="0080222F"/>
    <w:rsid w:val="00804C6D"/>
    <w:rsid w:val="0080527A"/>
    <w:rsid w:val="008062F4"/>
    <w:rsid w:val="00807167"/>
    <w:rsid w:val="008108FF"/>
    <w:rsid w:val="00810C4A"/>
    <w:rsid w:val="00812871"/>
    <w:rsid w:val="00813AE4"/>
    <w:rsid w:val="0081547E"/>
    <w:rsid w:val="00815CBC"/>
    <w:rsid w:val="00816C61"/>
    <w:rsid w:val="0082070C"/>
    <w:rsid w:val="00820EF4"/>
    <w:rsid w:val="00821AF6"/>
    <w:rsid w:val="008245B3"/>
    <w:rsid w:val="00824B57"/>
    <w:rsid w:val="00825A80"/>
    <w:rsid w:val="008302AF"/>
    <w:rsid w:val="008310E1"/>
    <w:rsid w:val="008328D5"/>
    <w:rsid w:val="00840256"/>
    <w:rsid w:val="00840D10"/>
    <w:rsid w:val="00845D47"/>
    <w:rsid w:val="00845DBD"/>
    <w:rsid w:val="00846711"/>
    <w:rsid w:val="00851433"/>
    <w:rsid w:val="0085171E"/>
    <w:rsid w:val="008543F8"/>
    <w:rsid w:val="00855673"/>
    <w:rsid w:val="00856A78"/>
    <w:rsid w:val="00857758"/>
    <w:rsid w:val="00860824"/>
    <w:rsid w:val="00863FF4"/>
    <w:rsid w:val="008660A7"/>
    <w:rsid w:val="00871006"/>
    <w:rsid w:val="0087211D"/>
    <w:rsid w:val="008829D3"/>
    <w:rsid w:val="00882F68"/>
    <w:rsid w:val="008851D3"/>
    <w:rsid w:val="0088522B"/>
    <w:rsid w:val="0088624F"/>
    <w:rsid w:val="0088686A"/>
    <w:rsid w:val="008873C7"/>
    <w:rsid w:val="008B4970"/>
    <w:rsid w:val="008B5DA2"/>
    <w:rsid w:val="008B60E1"/>
    <w:rsid w:val="008C1899"/>
    <w:rsid w:val="008C25F8"/>
    <w:rsid w:val="008C274A"/>
    <w:rsid w:val="008D01EF"/>
    <w:rsid w:val="008D0A3E"/>
    <w:rsid w:val="008D21BE"/>
    <w:rsid w:val="008D3225"/>
    <w:rsid w:val="008D45A2"/>
    <w:rsid w:val="008D4835"/>
    <w:rsid w:val="008D6487"/>
    <w:rsid w:val="008D7791"/>
    <w:rsid w:val="008E0B62"/>
    <w:rsid w:val="008E0D31"/>
    <w:rsid w:val="008F0757"/>
    <w:rsid w:val="008F0B1D"/>
    <w:rsid w:val="008F1E54"/>
    <w:rsid w:val="008F203E"/>
    <w:rsid w:val="008F3A87"/>
    <w:rsid w:val="00903C48"/>
    <w:rsid w:val="009120FE"/>
    <w:rsid w:val="009138C6"/>
    <w:rsid w:val="00914BA2"/>
    <w:rsid w:val="00915104"/>
    <w:rsid w:val="00915E46"/>
    <w:rsid w:val="009167AA"/>
    <w:rsid w:val="0092539C"/>
    <w:rsid w:val="00925D73"/>
    <w:rsid w:val="00926137"/>
    <w:rsid w:val="00927DB2"/>
    <w:rsid w:val="00931644"/>
    <w:rsid w:val="009327AE"/>
    <w:rsid w:val="00932CF7"/>
    <w:rsid w:val="009346F9"/>
    <w:rsid w:val="009424EA"/>
    <w:rsid w:val="0094309E"/>
    <w:rsid w:val="00945056"/>
    <w:rsid w:val="00945770"/>
    <w:rsid w:val="0094695D"/>
    <w:rsid w:val="009513AA"/>
    <w:rsid w:val="00951A6B"/>
    <w:rsid w:val="00954EAB"/>
    <w:rsid w:val="00955CB0"/>
    <w:rsid w:val="00963601"/>
    <w:rsid w:val="009652BD"/>
    <w:rsid w:val="009654BF"/>
    <w:rsid w:val="0096714A"/>
    <w:rsid w:val="00967ABC"/>
    <w:rsid w:val="00967B87"/>
    <w:rsid w:val="00970BC7"/>
    <w:rsid w:val="00971434"/>
    <w:rsid w:val="0097754F"/>
    <w:rsid w:val="00980C6C"/>
    <w:rsid w:val="009815D6"/>
    <w:rsid w:val="0098381B"/>
    <w:rsid w:val="00985D39"/>
    <w:rsid w:val="009907B0"/>
    <w:rsid w:val="0099142D"/>
    <w:rsid w:val="00994371"/>
    <w:rsid w:val="009A00C3"/>
    <w:rsid w:val="009A26B7"/>
    <w:rsid w:val="009A557C"/>
    <w:rsid w:val="009B1320"/>
    <w:rsid w:val="009B5BB5"/>
    <w:rsid w:val="009B7E97"/>
    <w:rsid w:val="009C074D"/>
    <w:rsid w:val="009C2AD3"/>
    <w:rsid w:val="009C64CB"/>
    <w:rsid w:val="009D0C7B"/>
    <w:rsid w:val="009D1BCE"/>
    <w:rsid w:val="009D28CD"/>
    <w:rsid w:val="009D4AEC"/>
    <w:rsid w:val="009D68B5"/>
    <w:rsid w:val="009E1736"/>
    <w:rsid w:val="009E4986"/>
    <w:rsid w:val="009E4BEB"/>
    <w:rsid w:val="009E5A70"/>
    <w:rsid w:val="009E6B0F"/>
    <w:rsid w:val="009F1AF5"/>
    <w:rsid w:val="009F2F2D"/>
    <w:rsid w:val="009F512A"/>
    <w:rsid w:val="009F51A0"/>
    <w:rsid w:val="00A00984"/>
    <w:rsid w:val="00A04D61"/>
    <w:rsid w:val="00A04D6C"/>
    <w:rsid w:val="00A05BBC"/>
    <w:rsid w:val="00A0702B"/>
    <w:rsid w:val="00A07451"/>
    <w:rsid w:val="00A0782B"/>
    <w:rsid w:val="00A128EF"/>
    <w:rsid w:val="00A14299"/>
    <w:rsid w:val="00A14F53"/>
    <w:rsid w:val="00A226E0"/>
    <w:rsid w:val="00A317C9"/>
    <w:rsid w:val="00A36075"/>
    <w:rsid w:val="00A407F4"/>
    <w:rsid w:val="00A40C80"/>
    <w:rsid w:val="00A43908"/>
    <w:rsid w:val="00A47520"/>
    <w:rsid w:val="00A50914"/>
    <w:rsid w:val="00A50AFA"/>
    <w:rsid w:val="00A51F55"/>
    <w:rsid w:val="00A52A23"/>
    <w:rsid w:val="00A54D97"/>
    <w:rsid w:val="00A54EA6"/>
    <w:rsid w:val="00A55495"/>
    <w:rsid w:val="00A610D9"/>
    <w:rsid w:val="00A6312A"/>
    <w:rsid w:val="00A65550"/>
    <w:rsid w:val="00A664AA"/>
    <w:rsid w:val="00A70D77"/>
    <w:rsid w:val="00A71EEB"/>
    <w:rsid w:val="00A71FEC"/>
    <w:rsid w:val="00A7271A"/>
    <w:rsid w:val="00A7426D"/>
    <w:rsid w:val="00A75713"/>
    <w:rsid w:val="00A87844"/>
    <w:rsid w:val="00A87BA3"/>
    <w:rsid w:val="00A90239"/>
    <w:rsid w:val="00A950AC"/>
    <w:rsid w:val="00A959FF"/>
    <w:rsid w:val="00A95F51"/>
    <w:rsid w:val="00A97747"/>
    <w:rsid w:val="00A97B62"/>
    <w:rsid w:val="00AA062D"/>
    <w:rsid w:val="00AA2DB5"/>
    <w:rsid w:val="00AA335F"/>
    <w:rsid w:val="00AA4624"/>
    <w:rsid w:val="00AB170E"/>
    <w:rsid w:val="00AB1C3C"/>
    <w:rsid w:val="00AB1EDE"/>
    <w:rsid w:val="00AB26AD"/>
    <w:rsid w:val="00AB31EC"/>
    <w:rsid w:val="00AB3C90"/>
    <w:rsid w:val="00AB4897"/>
    <w:rsid w:val="00AB4E8A"/>
    <w:rsid w:val="00AB7BE8"/>
    <w:rsid w:val="00AB7FC9"/>
    <w:rsid w:val="00AC35EF"/>
    <w:rsid w:val="00AC3693"/>
    <w:rsid w:val="00AC653E"/>
    <w:rsid w:val="00AD03C7"/>
    <w:rsid w:val="00AD0D7F"/>
    <w:rsid w:val="00AD1921"/>
    <w:rsid w:val="00AD7C62"/>
    <w:rsid w:val="00AE0174"/>
    <w:rsid w:val="00AE027C"/>
    <w:rsid w:val="00AE0DBC"/>
    <w:rsid w:val="00AE1F28"/>
    <w:rsid w:val="00AE24C8"/>
    <w:rsid w:val="00AE2F1E"/>
    <w:rsid w:val="00AE4962"/>
    <w:rsid w:val="00AE4A3B"/>
    <w:rsid w:val="00AE5B33"/>
    <w:rsid w:val="00AF5337"/>
    <w:rsid w:val="00AF6166"/>
    <w:rsid w:val="00AF6660"/>
    <w:rsid w:val="00AF7EAC"/>
    <w:rsid w:val="00B01988"/>
    <w:rsid w:val="00B02FC4"/>
    <w:rsid w:val="00B04941"/>
    <w:rsid w:val="00B06019"/>
    <w:rsid w:val="00B077D6"/>
    <w:rsid w:val="00B10ABB"/>
    <w:rsid w:val="00B12BC6"/>
    <w:rsid w:val="00B16421"/>
    <w:rsid w:val="00B17160"/>
    <w:rsid w:val="00B175D0"/>
    <w:rsid w:val="00B21B48"/>
    <w:rsid w:val="00B22FF3"/>
    <w:rsid w:val="00B26038"/>
    <w:rsid w:val="00B3108B"/>
    <w:rsid w:val="00B32FF4"/>
    <w:rsid w:val="00B364D2"/>
    <w:rsid w:val="00B3694E"/>
    <w:rsid w:val="00B36F40"/>
    <w:rsid w:val="00B3721C"/>
    <w:rsid w:val="00B40BCA"/>
    <w:rsid w:val="00B41D70"/>
    <w:rsid w:val="00B448FF"/>
    <w:rsid w:val="00B45672"/>
    <w:rsid w:val="00B46612"/>
    <w:rsid w:val="00B501D1"/>
    <w:rsid w:val="00B50264"/>
    <w:rsid w:val="00B5101A"/>
    <w:rsid w:val="00B5412C"/>
    <w:rsid w:val="00B55277"/>
    <w:rsid w:val="00B55775"/>
    <w:rsid w:val="00B61D2B"/>
    <w:rsid w:val="00B63B5E"/>
    <w:rsid w:val="00B65346"/>
    <w:rsid w:val="00B660A3"/>
    <w:rsid w:val="00B66229"/>
    <w:rsid w:val="00B6754F"/>
    <w:rsid w:val="00B676D2"/>
    <w:rsid w:val="00B7051F"/>
    <w:rsid w:val="00B7084B"/>
    <w:rsid w:val="00B71507"/>
    <w:rsid w:val="00B715D4"/>
    <w:rsid w:val="00B729DA"/>
    <w:rsid w:val="00B741BF"/>
    <w:rsid w:val="00B7548B"/>
    <w:rsid w:val="00B75D6C"/>
    <w:rsid w:val="00B76373"/>
    <w:rsid w:val="00B861A0"/>
    <w:rsid w:val="00B87AC7"/>
    <w:rsid w:val="00B916C1"/>
    <w:rsid w:val="00B95059"/>
    <w:rsid w:val="00BA1FC2"/>
    <w:rsid w:val="00BA31A7"/>
    <w:rsid w:val="00BA3908"/>
    <w:rsid w:val="00BA423C"/>
    <w:rsid w:val="00BB098C"/>
    <w:rsid w:val="00BB3D17"/>
    <w:rsid w:val="00BB5566"/>
    <w:rsid w:val="00BB6636"/>
    <w:rsid w:val="00BB797C"/>
    <w:rsid w:val="00BC1A1D"/>
    <w:rsid w:val="00BC1F1F"/>
    <w:rsid w:val="00BC264F"/>
    <w:rsid w:val="00BC5568"/>
    <w:rsid w:val="00BD4AF0"/>
    <w:rsid w:val="00BD603D"/>
    <w:rsid w:val="00BD797C"/>
    <w:rsid w:val="00BE4DBD"/>
    <w:rsid w:val="00BE790F"/>
    <w:rsid w:val="00BE7C97"/>
    <w:rsid w:val="00BF0EBC"/>
    <w:rsid w:val="00BF1505"/>
    <w:rsid w:val="00BF1F80"/>
    <w:rsid w:val="00BF3FB8"/>
    <w:rsid w:val="00BF6E47"/>
    <w:rsid w:val="00BF7797"/>
    <w:rsid w:val="00C0617D"/>
    <w:rsid w:val="00C10719"/>
    <w:rsid w:val="00C10E9D"/>
    <w:rsid w:val="00C177B6"/>
    <w:rsid w:val="00C17DDC"/>
    <w:rsid w:val="00C22E6B"/>
    <w:rsid w:val="00C2309A"/>
    <w:rsid w:val="00C23AE0"/>
    <w:rsid w:val="00C266C5"/>
    <w:rsid w:val="00C31E73"/>
    <w:rsid w:val="00C34BFD"/>
    <w:rsid w:val="00C351DE"/>
    <w:rsid w:val="00C41CDD"/>
    <w:rsid w:val="00C44C69"/>
    <w:rsid w:val="00C468D9"/>
    <w:rsid w:val="00C5145F"/>
    <w:rsid w:val="00C526C6"/>
    <w:rsid w:val="00C52E3B"/>
    <w:rsid w:val="00C55B1C"/>
    <w:rsid w:val="00C56BFB"/>
    <w:rsid w:val="00C652C9"/>
    <w:rsid w:val="00C66BB2"/>
    <w:rsid w:val="00C72DC6"/>
    <w:rsid w:val="00C765E2"/>
    <w:rsid w:val="00C767D7"/>
    <w:rsid w:val="00C771F7"/>
    <w:rsid w:val="00C825F7"/>
    <w:rsid w:val="00C82D04"/>
    <w:rsid w:val="00C83AAA"/>
    <w:rsid w:val="00C84A44"/>
    <w:rsid w:val="00C86027"/>
    <w:rsid w:val="00C862D7"/>
    <w:rsid w:val="00C8706A"/>
    <w:rsid w:val="00C87654"/>
    <w:rsid w:val="00C9267F"/>
    <w:rsid w:val="00CA35DF"/>
    <w:rsid w:val="00CA4078"/>
    <w:rsid w:val="00CA4B04"/>
    <w:rsid w:val="00CA7573"/>
    <w:rsid w:val="00CB14CF"/>
    <w:rsid w:val="00CB2138"/>
    <w:rsid w:val="00CB2D6B"/>
    <w:rsid w:val="00CB34D1"/>
    <w:rsid w:val="00CB44DF"/>
    <w:rsid w:val="00CB55C0"/>
    <w:rsid w:val="00CB57DA"/>
    <w:rsid w:val="00CB5C82"/>
    <w:rsid w:val="00CC00A7"/>
    <w:rsid w:val="00CC0666"/>
    <w:rsid w:val="00CC0D47"/>
    <w:rsid w:val="00CC1D5B"/>
    <w:rsid w:val="00CC27F3"/>
    <w:rsid w:val="00CD430A"/>
    <w:rsid w:val="00CD56F4"/>
    <w:rsid w:val="00CD7FDF"/>
    <w:rsid w:val="00CE00E8"/>
    <w:rsid w:val="00CE2714"/>
    <w:rsid w:val="00CE2B3F"/>
    <w:rsid w:val="00CE2C70"/>
    <w:rsid w:val="00CE48E3"/>
    <w:rsid w:val="00CE65AF"/>
    <w:rsid w:val="00CE66EB"/>
    <w:rsid w:val="00CF0C74"/>
    <w:rsid w:val="00CF159F"/>
    <w:rsid w:val="00CF3925"/>
    <w:rsid w:val="00CF3EE3"/>
    <w:rsid w:val="00CF459C"/>
    <w:rsid w:val="00CF53F3"/>
    <w:rsid w:val="00CF68FB"/>
    <w:rsid w:val="00CF7090"/>
    <w:rsid w:val="00D01157"/>
    <w:rsid w:val="00D02D43"/>
    <w:rsid w:val="00D033BE"/>
    <w:rsid w:val="00D03EA4"/>
    <w:rsid w:val="00D045F9"/>
    <w:rsid w:val="00D05ABA"/>
    <w:rsid w:val="00D06B11"/>
    <w:rsid w:val="00D102EC"/>
    <w:rsid w:val="00D128BB"/>
    <w:rsid w:val="00D13986"/>
    <w:rsid w:val="00D13F84"/>
    <w:rsid w:val="00D15AFA"/>
    <w:rsid w:val="00D17BAE"/>
    <w:rsid w:val="00D17BCE"/>
    <w:rsid w:val="00D17C8B"/>
    <w:rsid w:val="00D22AC0"/>
    <w:rsid w:val="00D25280"/>
    <w:rsid w:val="00D260EA"/>
    <w:rsid w:val="00D26C87"/>
    <w:rsid w:val="00D2780F"/>
    <w:rsid w:val="00D32B03"/>
    <w:rsid w:val="00D3358B"/>
    <w:rsid w:val="00D43B72"/>
    <w:rsid w:val="00D44370"/>
    <w:rsid w:val="00D4460E"/>
    <w:rsid w:val="00D51112"/>
    <w:rsid w:val="00D54286"/>
    <w:rsid w:val="00D54D1C"/>
    <w:rsid w:val="00D55A44"/>
    <w:rsid w:val="00D564D0"/>
    <w:rsid w:val="00D62306"/>
    <w:rsid w:val="00D64547"/>
    <w:rsid w:val="00D64F88"/>
    <w:rsid w:val="00D665CA"/>
    <w:rsid w:val="00D725BB"/>
    <w:rsid w:val="00D73969"/>
    <w:rsid w:val="00D76F37"/>
    <w:rsid w:val="00D77A95"/>
    <w:rsid w:val="00D8100F"/>
    <w:rsid w:val="00D8283B"/>
    <w:rsid w:val="00D84FBB"/>
    <w:rsid w:val="00D87106"/>
    <w:rsid w:val="00D93E64"/>
    <w:rsid w:val="00D97A87"/>
    <w:rsid w:val="00DA2A0E"/>
    <w:rsid w:val="00DA3FA2"/>
    <w:rsid w:val="00DA41EB"/>
    <w:rsid w:val="00DA47D8"/>
    <w:rsid w:val="00DA4E90"/>
    <w:rsid w:val="00DA5936"/>
    <w:rsid w:val="00DA6219"/>
    <w:rsid w:val="00DA6971"/>
    <w:rsid w:val="00DA7DC7"/>
    <w:rsid w:val="00DB1B2C"/>
    <w:rsid w:val="00DB1EBB"/>
    <w:rsid w:val="00DB3A8E"/>
    <w:rsid w:val="00DB527B"/>
    <w:rsid w:val="00DC2197"/>
    <w:rsid w:val="00DC3E9E"/>
    <w:rsid w:val="00DC50EB"/>
    <w:rsid w:val="00DC5411"/>
    <w:rsid w:val="00DD0B81"/>
    <w:rsid w:val="00DD15C1"/>
    <w:rsid w:val="00DD166B"/>
    <w:rsid w:val="00DD475E"/>
    <w:rsid w:val="00DD5D87"/>
    <w:rsid w:val="00DD7B4C"/>
    <w:rsid w:val="00DE0B16"/>
    <w:rsid w:val="00DE1190"/>
    <w:rsid w:val="00DE13F7"/>
    <w:rsid w:val="00DE1802"/>
    <w:rsid w:val="00DE3253"/>
    <w:rsid w:val="00DE5649"/>
    <w:rsid w:val="00DE7448"/>
    <w:rsid w:val="00DE7DFC"/>
    <w:rsid w:val="00DE7ECD"/>
    <w:rsid w:val="00DF3D6C"/>
    <w:rsid w:val="00DF3FF8"/>
    <w:rsid w:val="00E005AF"/>
    <w:rsid w:val="00E0070C"/>
    <w:rsid w:val="00E02BE5"/>
    <w:rsid w:val="00E0329B"/>
    <w:rsid w:val="00E105F7"/>
    <w:rsid w:val="00E10D62"/>
    <w:rsid w:val="00E10DEF"/>
    <w:rsid w:val="00E12831"/>
    <w:rsid w:val="00E128ED"/>
    <w:rsid w:val="00E15426"/>
    <w:rsid w:val="00E15F68"/>
    <w:rsid w:val="00E162D4"/>
    <w:rsid w:val="00E1786C"/>
    <w:rsid w:val="00E231FF"/>
    <w:rsid w:val="00E24F10"/>
    <w:rsid w:val="00E25643"/>
    <w:rsid w:val="00E26C6D"/>
    <w:rsid w:val="00E270D0"/>
    <w:rsid w:val="00E3106D"/>
    <w:rsid w:val="00E319E1"/>
    <w:rsid w:val="00E319E7"/>
    <w:rsid w:val="00E32076"/>
    <w:rsid w:val="00E33143"/>
    <w:rsid w:val="00E360B8"/>
    <w:rsid w:val="00E371E8"/>
    <w:rsid w:val="00E40E76"/>
    <w:rsid w:val="00E42EAE"/>
    <w:rsid w:val="00E4427A"/>
    <w:rsid w:val="00E478ED"/>
    <w:rsid w:val="00E519F1"/>
    <w:rsid w:val="00E5334E"/>
    <w:rsid w:val="00E53EED"/>
    <w:rsid w:val="00E55DE4"/>
    <w:rsid w:val="00E57EA0"/>
    <w:rsid w:val="00E61929"/>
    <w:rsid w:val="00E639B3"/>
    <w:rsid w:val="00E64B26"/>
    <w:rsid w:val="00E64F18"/>
    <w:rsid w:val="00E70816"/>
    <w:rsid w:val="00E709EC"/>
    <w:rsid w:val="00E70F16"/>
    <w:rsid w:val="00E73B94"/>
    <w:rsid w:val="00E743A7"/>
    <w:rsid w:val="00E859EF"/>
    <w:rsid w:val="00E90C83"/>
    <w:rsid w:val="00E91C14"/>
    <w:rsid w:val="00E94AFD"/>
    <w:rsid w:val="00E95EC2"/>
    <w:rsid w:val="00E9695D"/>
    <w:rsid w:val="00E97058"/>
    <w:rsid w:val="00E97ACB"/>
    <w:rsid w:val="00E97ED9"/>
    <w:rsid w:val="00EA0F8F"/>
    <w:rsid w:val="00EA1496"/>
    <w:rsid w:val="00EA1B44"/>
    <w:rsid w:val="00EA738A"/>
    <w:rsid w:val="00EB1D30"/>
    <w:rsid w:val="00EB35C6"/>
    <w:rsid w:val="00EB5FAB"/>
    <w:rsid w:val="00EB6090"/>
    <w:rsid w:val="00EB6160"/>
    <w:rsid w:val="00EC1353"/>
    <w:rsid w:val="00EC3C95"/>
    <w:rsid w:val="00ED2D87"/>
    <w:rsid w:val="00ED7E44"/>
    <w:rsid w:val="00EE20C0"/>
    <w:rsid w:val="00EE28E3"/>
    <w:rsid w:val="00EE63CB"/>
    <w:rsid w:val="00EE764B"/>
    <w:rsid w:val="00EE76A0"/>
    <w:rsid w:val="00EF3044"/>
    <w:rsid w:val="00EF38A1"/>
    <w:rsid w:val="00EF4610"/>
    <w:rsid w:val="00EF673C"/>
    <w:rsid w:val="00EF7FD3"/>
    <w:rsid w:val="00F00D3C"/>
    <w:rsid w:val="00F01CC1"/>
    <w:rsid w:val="00F02A2B"/>
    <w:rsid w:val="00F02EBF"/>
    <w:rsid w:val="00F045C0"/>
    <w:rsid w:val="00F05539"/>
    <w:rsid w:val="00F07F74"/>
    <w:rsid w:val="00F102FC"/>
    <w:rsid w:val="00F1099C"/>
    <w:rsid w:val="00F11208"/>
    <w:rsid w:val="00F124C2"/>
    <w:rsid w:val="00F1507F"/>
    <w:rsid w:val="00F20CA2"/>
    <w:rsid w:val="00F2199F"/>
    <w:rsid w:val="00F22AF1"/>
    <w:rsid w:val="00F23805"/>
    <w:rsid w:val="00F252AE"/>
    <w:rsid w:val="00F31F3B"/>
    <w:rsid w:val="00F4037F"/>
    <w:rsid w:val="00F417F4"/>
    <w:rsid w:val="00F431AE"/>
    <w:rsid w:val="00F43FAC"/>
    <w:rsid w:val="00F47DE5"/>
    <w:rsid w:val="00F50C85"/>
    <w:rsid w:val="00F52741"/>
    <w:rsid w:val="00F52BDB"/>
    <w:rsid w:val="00F63770"/>
    <w:rsid w:val="00F63C13"/>
    <w:rsid w:val="00F655F1"/>
    <w:rsid w:val="00F66010"/>
    <w:rsid w:val="00F67B7E"/>
    <w:rsid w:val="00F67D46"/>
    <w:rsid w:val="00F712CA"/>
    <w:rsid w:val="00F72850"/>
    <w:rsid w:val="00F72CEF"/>
    <w:rsid w:val="00F73F49"/>
    <w:rsid w:val="00F7459D"/>
    <w:rsid w:val="00F7469D"/>
    <w:rsid w:val="00F82211"/>
    <w:rsid w:val="00F830DE"/>
    <w:rsid w:val="00F83740"/>
    <w:rsid w:val="00F8393B"/>
    <w:rsid w:val="00F84589"/>
    <w:rsid w:val="00F86262"/>
    <w:rsid w:val="00F92B8B"/>
    <w:rsid w:val="00F965FB"/>
    <w:rsid w:val="00F9688A"/>
    <w:rsid w:val="00FA01FE"/>
    <w:rsid w:val="00FA057D"/>
    <w:rsid w:val="00FA091F"/>
    <w:rsid w:val="00FA3308"/>
    <w:rsid w:val="00FA49D8"/>
    <w:rsid w:val="00FA523C"/>
    <w:rsid w:val="00FB0627"/>
    <w:rsid w:val="00FB1E9F"/>
    <w:rsid w:val="00FB401B"/>
    <w:rsid w:val="00FB4D0B"/>
    <w:rsid w:val="00FB6E27"/>
    <w:rsid w:val="00FC28F0"/>
    <w:rsid w:val="00FC3204"/>
    <w:rsid w:val="00FC3B1E"/>
    <w:rsid w:val="00FD0B3B"/>
    <w:rsid w:val="00FD1D54"/>
    <w:rsid w:val="00FD51DB"/>
    <w:rsid w:val="00FD6E29"/>
    <w:rsid w:val="00FD7D9D"/>
    <w:rsid w:val="00FE42F6"/>
    <w:rsid w:val="00FE4C43"/>
    <w:rsid w:val="00FE74B9"/>
    <w:rsid w:val="00FF4CBE"/>
    <w:rsid w:val="00FF5AA4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39"/>
  </w:style>
  <w:style w:type="paragraph" w:styleId="1">
    <w:name w:val="heading 1"/>
    <w:basedOn w:val="a"/>
    <w:next w:val="a"/>
    <w:qFormat/>
    <w:rsid w:val="001A7D39"/>
    <w:pPr>
      <w:keepNext/>
      <w:ind w:right="-1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1A7D39"/>
    <w:pPr>
      <w:keepNext/>
      <w:ind w:right="-1" w:firstLine="567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A7D39"/>
    <w:pPr>
      <w:keepNext/>
      <w:ind w:right="-568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1A7D39"/>
    <w:pPr>
      <w:keepNext/>
      <w:ind w:left="1985" w:right="-568"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1A7D39"/>
    <w:pPr>
      <w:keepNext/>
      <w:ind w:left="3119" w:right="-568" w:hanging="1985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1A7D39"/>
    <w:pPr>
      <w:keepNext/>
      <w:ind w:left="3544"/>
      <w:jc w:val="center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1A7D39"/>
    <w:pPr>
      <w:keepNext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rsid w:val="001A7D39"/>
    <w:pPr>
      <w:keepNext/>
      <w:ind w:left="567"/>
      <w:outlineLvl w:val="7"/>
    </w:pPr>
    <w:rPr>
      <w:sz w:val="28"/>
    </w:rPr>
  </w:style>
  <w:style w:type="paragraph" w:styleId="9">
    <w:name w:val="heading 9"/>
    <w:basedOn w:val="a"/>
    <w:next w:val="a"/>
    <w:qFormat/>
    <w:rsid w:val="001A7D39"/>
    <w:pPr>
      <w:keepNext/>
      <w:ind w:left="4962" w:right="-568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D39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A7D39"/>
  </w:style>
  <w:style w:type="paragraph" w:styleId="a5">
    <w:name w:val="header"/>
    <w:basedOn w:val="a"/>
    <w:rsid w:val="001A7D39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1A7D39"/>
    <w:pPr>
      <w:ind w:left="1134" w:right="-568" w:firstLine="851"/>
      <w:jc w:val="both"/>
    </w:pPr>
    <w:rPr>
      <w:rFonts w:ascii="Arial" w:hAnsi="Arial"/>
      <w:sz w:val="28"/>
    </w:rPr>
  </w:style>
  <w:style w:type="paragraph" w:styleId="a7">
    <w:name w:val="Body Text"/>
    <w:basedOn w:val="a"/>
    <w:rsid w:val="001A7D39"/>
    <w:rPr>
      <w:rFonts w:ascii="Arial" w:hAnsi="Arial"/>
      <w:sz w:val="24"/>
    </w:rPr>
  </w:style>
  <w:style w:type="paragraph" w:styleId="a8">
    <w:name w:val="Body Text Indent"/>
    <w:basedOn w:val="a"/>
    <w:rsid w:val="001A7D39"/>
    <w:pPr>
      <w:ind w:firstLine="567"/>
    </w:pPr>
    <w:rPr>
      <w:sz w:val="28"/>
    </w:rPr>
  </w:style>
  <w:style w:type="paragraph" w:styleId="20">
    <w:name w:val="Body Text 2"/>
    <w:basedOn w:val="a"/>
    <w:rsid w:val="001A7D39"/>
    <w:pPr>
      <w:jc w:val="both"/>
    </w:pPr>
    <w:rPr>
      <w:sz w:val="28"/>
    </w:rPr>
  </w:style>
  <w:style w:type="paragraph" w:styleId="21">
    <w:name w:val="Body Text Indent 2"/>
    <w:basedOn w:val="a"/>
    <w:rsid w:val="001A7D39"/>
    <w:pPr>
      <w:ind w:left="567" w:firstLine="567"/>
      <w:jc w:val="both"/>
    </w:pPr>
    <w:rPr>
      <w:sz w:val="28"/>
    </w:rPr>
  </w:style>
  <w:style w:type="paragraph" w:styleId="30">
    <w:name w:val="Body Text Indent 3"/>
    <w:basedOn w:val="a"/>
    <w:rsid w:val="001A7D39"/>
    <w:pPr>
      <w:ind w:right="-568" w:firstLine="567"/>
      <w:jc w:val="both"/>
    </w:pPr>
    <w:rPr>
      <w:sz w:val="28"/>
    </w:rPr>
  </w:style>
  <w:style w:type="paragraph" w:styleId="a9">
    <w:name w:val="Document Map"/>
    <w:basedOn w:val="a"/>
    <w:semiHidden/>
    <w:rsid w:val="006878B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9D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2279DC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C31E73"/>
    <w:pPr>
      <w:tabs>
        <w:tab w:val="num" w:pos="1080"/>
      </w:tabs>
      <w:spacing w:after="160" w:line="240" w:lineRule="exact"/>
      <w:ind w:left="1080" w:hanging="360"/>
    </w:pPr>
    <w:rPr>
      <w:rFonts w:eastAsia="Calibri"/>
      <w:lang w:eastAsia="zh-CN"/>
    </w:rPr>
  </w:style>
  <w:style w:type="paragraph" w:customStyle="1" w:styleId="ConsPlusNormal">
    <w:name w:val="ConsPlusNormal"/>
    <w:rsid w:val="00C870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D6B"/>
    <w:pPr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msonormalcxspmiddle">
    <w:name w:val="msonormalcxspmiddle"/>
    <w:basedOn w:val="a"/>
    <w:rsid w:val="00E64B2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F43FAC"/>
    <w:rPr>
      <w:color w:val="0000FF"/>
      <w:u w:val="single"/>
    </w:rPr>
  </w:style>
  <w:style w:type="paragraph" w:customStyle="1" w:styleId="ae">
    <w:name w:val="Знак Знак Знак Знак"/>
    <w:basedOn w:val="a"/>
    <w:rsid w:val="00F43F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qFormat/>
    <w:rsid w:val="00E70816"/>
    <w:pPr>
      <w:suppressAutoHyphens/>
      <w:ind w:left="720"/>
      <w:contextualSpacing/>
    </w:pPr>
    <w:rPr>
      <w:kern w:val="2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jskoe.smor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5;&#1045;&#1063;&#1040;&#1058;&#1068;\&#1055;&#1054;&#1057;&#1058;&#1040;&#1053;~1\1024%20&#1086;&#1090;%2025.0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66AC-92BC-4B12-BF6A-1F2C8DDF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1024 от 25.06</Template>
  <TotalTime>0</TotalTime>
  <Pages>5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Главы РК</Company>
  <LinksUpToDate>false</LinksUpToDate>
  <CharactersWithSpaces>12014</CharactersWithSpaces>
  <SharedDoc>false</SharedDoc>
  <HLinks>
    <vt:vector size="6" baseType="variant">
      <vt:variant>
        <vt:i4>5308434</vt:i4>
      </vt:variant>
      <vt:variant>
        <vt:i4>0</vt:i4>
      </vt:variant>
      <vt:variant>
        <vt:i4>0</vt:i4>
      </vt:variant>
      <vt:variant>
        <vt:i4>5</vt:i4>
      </vt:variant>
      <vt:variant>
        <vt:lpwstr>http://pervomajskoe.smoro.ru/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Шолтышев</dc:creator>
  <cp:keywords/>
  <cp:lastModifiedBy>User</cp:lastModifiedBy>
  <cp:revision>2</cp:revision>
  <cp:lastPrinted>2013-05-29T05:46:00Z</cp:lastPrinted>
  <dcterms:created xsi:type="dcterms:W3CDTF">2013-06-17T04:09:00Z</dcterms:created>
  <dcterms:modified xsi:type="dcterms:W3CDTF">2013-06-17T04:09:00Z</dcterms:modified>
</cp:coreProperties>
</file>